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DA" w:rsidRDefault="00C03CDA">
      <w:pPr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附件：</w:t>
      </w:r>
    </w:p>
    <w:p w:rsidR="00C03CDA" w:rsidRDefault="00C03CDA" w:rsidP="003B13B0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C03CDA" w:rsidRDefault="00C03CDA" w:rsidP="003B13B0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4901ED">
        <w:rPr>
          <w:rFonts w:ascii="方正小标宋简体" w:eastAsia="方正小标宋简体" w:hAnsi="宋体" w:cs="方正小标宋简体" w:hint="eastAsia"/>
          <w:sz w:val="44"/>
          <w:szCs w:val="44"/>
        </w:rPr>
        <w:t>遂昌县第四届少先队鼓号队大赛报名表</w:t>
      </w:r>
    </w:p>
    <w:p w:rsidR="00C03CDA" w:rsidRPr="004901ED" w:rsidRDefault="00C03CDA" w:rsidP="003B13B0">
      <w:pPr>
        <w:widowControl/>
        <w:shd w:val="clear" w:color="auto" w:fill="FFFFFF"/>
        <w:spacing w:line="48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</w:p>
    <w:p w:rsidR="00C03CDA" w:rsidRPr="003B13B0" w:rsidRDefault="00C03CDA" w:rsidP="003B13B0">
      <w:pPr>
        <w:widowControl/>
        <w:shd w:val="clear" w:color="auto" w:fill="FFFFFF"/>
        <w:spacing w:line="480" w:lineRule="exact"/>
        <w:rPr>
          <w:rFonts w:ascii="方正小标宋简体" w:eastAsia="方正小标宋简体" w:hAnsi="宋体" w:cs="Times New Roman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1065"/>
        <w:gridCol w:w="1066"/>
        <w:gridCol w:w="1066"/>
        <w:gridCol w:w="1066"/>
        <w:gridCol w:w="1066"/>
        <w:gridCol w:w="1067"/>
        <w:gridCol w:w="1067"/>
      </w:tblGrid>
      <w:tr w:rsidR="00C03CDA" w:rsidRPr="002D726B">
        <w:trPr>
          <w:trHeight w:val="589"/>
        </w:trPr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学校（盖章）</w:t>
            </w:r>
          </w:p>
        </w:tc>
        <w:tc>
          <w:tcPr>
            <w:tcW w:w="3585" w:type="dxa"/>
            <w:gridSpan w:val="3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参赛人数</w:t>
            </w:r>
          </w:p>
        </w:tc>
        <w:tc>
          <w:tcPr>
            <w:tcW w:w="1196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</w:p>
        </w:tc>
      </w:tr>
      <w:tr w:rsidR="00C03CDA" w:rsidRPr="002D726B">
        <w:trPr>
          <w:trHeight w:val="1190"/>
        </w:trPr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演奏曲目</w:t>
            </w:r>
          </w:p>
        </w:tc>
        <w:tc>
          <w:tcPr>
            <w:tcW w:w="7173" w:type="dxa"/>
            <w:gridSpan w:val="6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总谱：</w:t>
            </w: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乐曲：</w:t>
            </w:r>
          </w:p>
        </w:tc>
      </w:tr>
      <w:tr w:rsidR="00C03CDA" w:rsidRPr="002D726B">
        <w:trPr>
          <w:trHeight w:val="589"/>
        </w:trPr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领队</w:t>
            </w:r>
          </w:p>
        </w:tc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联系电话</w:t>
            </w:r>
          </w:p>
        </w:tc>
        <w:tc>
          <w:tcPr>
            <w:tcW w:w="2392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</w:tr>
      <w:tr w:rsidR="00C03CDA" w:rsidRPr="002D726B">
        <w:trPr>
          <w:trHeight w:val="570"/>
        </w:trPr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指导师</w:t>
            </w:r>
          </w:p>
        </w:tc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联系电话</w:t>
            </w:r>
          </w:p>
        </w:tc>
        <w:tc>
          <w:tcPr>
            <w:tcW w:w="2392" w:type="dxa"/>
            <w:gridSpan w:val="2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</w:tr>
      <w:tr w:rsidR="00C03CDA" w:rsidRPr="002D726B">
        <w:trPr>
          <w:trHeight w:val="1791"/>
        </w:trPr>
        <w:tc>
          <w:tcPr>
            <w:tcW w:w="9563" w:type="dxa"/>
            <w:gridSpan w:val="8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编队简介（比赛解说词）：</w:t>
            </w: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</w:tr>
      <w:tr w:rsidR="00C03CDA" w:rsidRPr="002D726B">
        <w:trPr>
          <w:trHeight w:val="589"/>
        </w:trPr>
        <w:tc>
          <w:tcPr>
            <w:tcW w:w="9563" w:type="dxa"/>
            <w:gridSpan w:val="8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鼓乐队阵容配备</w:t>
            </w:r>
          </w:p>
        </w:tc>
      </w:tr>
      <w:tr w:rsidR="00C03CDA" w:rsidRPr="002D726B">
        <w:trPr>
          <w:trHeight w:val="570"/>
        </w:trPr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指挥</w:t>
            </w:r>
          </w:p>
        </w:tc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大鼓</w:t>
            </w:r>
          </w:p>
        </w:tc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大镲</w:t>
            </w:r>
          </w:p>
        </w:tc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小镲</w:t>
            </w:r>
          </w:p>
        </w:tc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小鼓</w:t>
            </w:r>
          </w:p>
        </w:tc>
        <w:tc>
          <w:tcPr>
            <w:tcW w:w="1195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小号</w:t>
            </w:r>
          </w:p>
        </w:tc>
        <w:tc>
          <w:tcPr>
            <w:tcW w:w="1196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其它</w:t>
            </w:r>
          </w:p>
        </w:tc>
        <w:tc>
          <w:tcPr>
            <w:tcW w:w="1196" w:type="dxa"/>
            <w:vAlign w:val="center"/>
          </w:tcPr>
          <w:p w:rsidR="00C03CDA" w:rsidRPr="003B13B0" w:rsidRDefault="00C03CDA" w:rsidP="003B13B0">
            <w:pPr>
              <w:widowControl/>
              <w:spacing w:line="480" w:lineRule="exact"/>
              <w:jc w:val="center"/>
              <w:rPr>
                <w:rFonts w:ascii="宋体" w:eastAsia="宋体" w:cs="Times New Roman"/>
                <w:color w:val="2B2B2B"/>
                <w:kern w:val="0"/>
              </w:rPr>
            </w:pPr>
            <w:r w:rsidRPr="003B13B0">
              <w:rPr>
                <w:rFonts w:ascii="宋体" w:hAnsi="宋体" w:cs="仿宋_GB2312" w:hint="eastAsia"/>
                <w:color w:val="2B2B2B"/>
                <w:kern w:val="0"/>
              </w:rPr>
              <w:t>备注</w:t>
            </w:r>
          </w:p>
        </w:tc>
      </w:tr>
      <w:tr w:rsidR="00C03CDA" w:rsidRPr="002D726B">
        <w:trPr>
          <w:trHeight w:val="607"/>
        </w:trPr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6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  <w:tc>
          <w:tcPr>
            <w:tcW w:w="1196" w:type="dxa"/>
            <w:vAlign w:val="center"/>
          </w:tcPr>
          <w:p w:rsidR="00C03CDA" w:rsidRPr="003B13B0" w:rsidRDefault="00C03CDA" w:rsidP="00617D3F">
            <w:pPr>
              <w:widowControl/>
              <w:spacing w:line="480" w:lineRule="exact"/>
              <w:rPr>
                <w:rFonts w:ascii="宋体" w:eastAsia="宋体" w:cs="Times New Roman"/>
                <w:color w:val="2B2B2B"/>
                <w:kern w:val="0"/>
              </w:rPr>
            </w:pPr>
          </w:p>
        </w:tc>
      </w:tr>
    </w:tbl>
    <w:p w:rsidR="00C03CDA" w:rsidRPr="00FE4FAF" w:rsidRDefault="00C03CDA" w:rsidP="003B13B0">
      <w:pPr>
        <w:widowControl/>
        <w:shd w:val="clear" w:color="auto" w:fill="FFFFFF"/>
        <w:spacing w:line="480" w:lineRule="exact"/>
        <w:jc w:val="left"/>
        <w:rPr>
          <w:rFonts w:ascii="宋体" w:eastAsia="宋体" w:cs="Times New Roman"/>
          <w:color w:val="2B2B2B"/>
          <w:kern w:val="0"/>
          <w:sz w:val="24"/>
          <w:szCs w:val="24"/>
        </w:rPr>
      </w:pPr>
      <w:r w:rsidRPr="00FE4FAF">
        <w:rPr>
          <w:rFonts w:ascii="宋体" w:hAnsi="宋体" w:cs="仿宋_GB2312" w:hint="eastAsia"/>
          <w:color w:val="2B2B2B"/>
          <w:kern w:val="0"/>
          <w:sz w:val="24"/>
          <w:szCs w:val="24"/>
        </w:rPr>
        <w:t>说明：</w:t>
      </w:r>
    </w:p>
    <w:p w:rsidR="00C03CDA" w:rsidRPr="00FE4FAF" w:rsidRDefault="00C03CDA" w:rsidP="003B13B0">
      <w:pPr>
        <w:widowControl/>
        <w:shd w:val="clear" w:color="auto" w:fill="FFFFFF"/>
        <w:spacing w:line="480" w:lineRule="exact"/>
        <w:jc w:val="left"/>
        <w:rPr>
          <w:rFonts w:ascii="仿宋_GB2312" w:hAnsi="宋体" w:cs="Times New Roman"/>
          <w:color w:val="2B2B2B"/>
          <w:kern w:val="0"/>
          <w:sz w:val="24"/>
          <w:szCs w:val="24"/>
        </w:rPr>
      </w:pPr>
      <w:r w:rsidRPr="00FE4FAF">
        <w:rPr>
          <w:rFonts w:ascii="仿宋_GB2312" w:hAnsi="宋体" w:cs="仿宋_GB2312"/>
          <w:color w:val="2B2B2B"/>
          <w:kern w:val="0"/>
          <w:sz w:val="24"/>
          <w:szCs w:val="24"/>
        </w:rPr>
        <w:t>1.</w:t>
      </w:r>
      <w:r w:rsidRPr="00FE4FAF">
        <w:rPr>
          <w:rFonts w:ascii="仿宋_GB2312" w:hAnsi="宋体" w:cs="仿宋_GB2312" w:hint="eastAsia"/>
          <w:color w:val="2B2B2B"/>
          <w:kern w:val="0"/>
          <w:sz w:val="24"/>
          <w:szCs w:val="24"/>
        </w:rPr>
        <w:t>“演奏曲目”一栏填写演奏的总谱套数、乐目名称。</w:t>
      </w:r>
    </w:p>
    <w:p w:rsidR="00C03CDA" w:rsidRPr="00FE4FAF" w:rsidRDefault="00C03CDA" w:rsidP="003B13B0">
      <w:pPr>
        <w:widowControl/>
        <w:shd w:val="clear" w:color="auto" w:fill="FFFFFF"/>
        <w:tabs>
          <w:tab w:val="left" w:pos="1800"/>
          <w:tab w:val="left" w:pos="1980"/>
        </w:tabs>
        <w:spacing w:line="480" w:lineRule="exact"/>
        <w:jc w:val="left"/>
        <w:rPr>
          <w:rFonts w:ascii="仿宋_GB2312" w:hAnsi="宋体" w:cs="Times New Roman"/>
          <w:color w:val="2B2B2B"/>
          <w:kern w:val="0"/>
          <w:sz w:val="24"/>
          <w:szCs w:val="24"/>
        </w:rPr>
      </w:pPr>
      <w:r w:rsidRPr="00FE4FAF">
        <w:rPr>
          <w:rFonts w:ascii="仿宋_GB2312" w:hAnsi="宋体" w:cs="仿宋_GB2312"/>
          <w:color w:val="2B2B2B"/>
          <w:kern w:val="0"/>
          <w:sz w:val="24"/>
          <w:szCs w:val="24"/>
        </w:rPr>
        <w:t>3.</w:t>
      </w:r>
      <w:r w:rsidRPr="00FE4FAF">
        <w:rPr>
          <w:rFonts w:ascii="仿宋_GB2312" w:hAnsi="宋体" w:cs="仿宋_GB2312" w:hint="eastAsia"/>
          <w:color w:val="2B2B2B"/>
          <w:kern w:val="0"/>
          <w:sz w:val="24"/>
          <w:szCs w:val="24"/>
        </w:rPr>
        <w:t>鼓号队阵容配备可参考有关比例分配，其中“指挥”一栏填写姓名，其余填参加人数。</w:t>
      </w:r>
    </w:p>
    <w:sectPr w:rsidR="00C03CDA" w:rsidRPr="00FE4FAF" w:rsidSect="006835E9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CDA" w:rsidRDefault="00C03CDA" w:rsidP="006835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3CDA" w:rsidRDefault="00C03CDA" w:rsidP="006835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DA" w:rsidRDefault="00C03CDA">
    <w:pPr>
      <w:pStyle w:val="Footer"/>
      <w:framePr w:wrap="auto" w:vAnchor="text" w:hAnchor="margin" w:xAlign="outside" w:y="1"/>
      <w:rPr>
        <w:rStyle w:val="PageNumber"/>
        <w:rFonts w:ascii="宋体" w:eastAsia="宋体" w:hAnsi="宋体" w:cs="Times New Roman"/>
        <w:sz w:val="28"/>
        <w:szCs w:val="28"/>
      </w:rPr>
    </w:pPr>
    <w:r>
      <w:rPr>
        <w:rStyle w:val="PageNumber"/>
        <w:rFonts w:ascii="宋体" w:eastAsia="宋体" w:hAnsi="宋体" w:cs="宋体"/>
        <w:sz w:val="28"/>
        <w:szCs w:val="28"/>
      </w:rPr>
      <w:fldChar w:fldCharType="begin"/>
    </w:r>
    <w:r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- 1 -</w:t>
    </w:r>
    <w:r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C03CDA" w:rsidRDefault="00C03CDA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CDA" w:rsidRDefault="00C03CDA" w:rsidP="006835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3CDA" w:rsidRDefault="00C03CDA" w:rsidP="006835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B8160F"/>
    <w:rsid w:val="00003B97"/>
    <w:rsid w:val="00010261"/>
    <w:rsid w:val="000119D0"/>
    <w:rsid w:val="00025B27"/>
    <w:rsid w:val="00037187"/>
    <w:rsid w:val="00040A3E"/>
    <w:rsid w:val="00044E79"/>
    <w:rsid w:val="00047EC4"/>
    <w:rsid w:val="00052A5B"/>
    <w:rsid w:val="000577E2"/>
    <w:rsid w:val="00076D83"/>
    <w:rsid w:val="000874BC"/>
    <w:rsid w:val="0009196D"/>
    <w:rsid w:val="000B14C4"/>
    <w:rsid w:val="000E0928"/>
    <w:rsid w:val="000E3069"/>
    <w:rsid w:val="000E5BD7"/>
    <w:rsid w:val="000F3F12"/>
    <w:rsid w:val="000F7E8E"/>
    <w:rsid w:val="000F7FCF"/>
    <w:rsid w:val="00101488"/>
    <w:rsid w:val="00105AE5"/>
    <w:rsid w:val="001178CB"/>
    <w:rsid w:val="00124309"/>
    <w:rsid w:val="00132EEB"/>
    <w:rsid w:val="00157E1A"/>
    <w:rsid w:val="001645EF"/>
    <w:rsid w:val="00175FAC"/>
    <w:rsid w:val="00184E88"/>
    <w:rsid w:val="001A05D3"/>
    <w:rsid w:val="001A17B8"/>
    <w:rsid w:val="001B2AE4"/>
    <w:rsid w:val="001D1A41"/>
    <w:rsid w:val="001D1B51"/>
    <w:rsid w:val="001D2201"/>
    <w:rsid w:val="001D2B49"/>
    <w:rsid w:val="001D67E9"/>
    <w:rsid w:val="001F7885"/>
    <w:rsid w:val="002212E6"/>
    <w:rsid w:val="00224537"/>
    <w:rsid w:val="0023483E"/>
    <w:rsid w:val="00253471"/>
    <w:rsid w:val="00265377"/>
    <w:rsid w:val="00271FE4"/>
    <w:rsid w:val="002752A1"/>
    <w:rsid w:val="00275873"/>
    <w:rsid w:val="00275BDD"/>
    <w:rsid w:val="00277D68"/>
    <w:rsid w:val="00286AB7"/>
    <w:rsid w:val="002A0EBF"/>
    <w:rsid w:val="002B2608"/>
    <w:rsid w:val="002B7162"/>
    <w:rsid w:val="002C6C7C"/>
    <w:rsid w:val="002D34D5"/>
    <w:rsid w:val="002D726B"/>
    <w:rsid w:val="002F32A8"/>
    <w:rsid w:val="002F6F42"/>
    <w:rsid w:val="00303C74"/>
    <w:rsid w:val="0031375E"/>
    <w:rsid w:val="0031738D"/>
    <w:rsid w:val="00326ACE"/>
    <w:rsid w:val="00331DEE"/>
    <w:rsid w:val="00334B68"/>
    <w:rsid w:val="003374F2"/>
    <w:rsid w:val="00340756"/>
    <w:rsid w:val="00342934"/>
    <w:rsid w:val="00347322"/>
    <w:rsid w:val="00372855"/>
    <w:rsid w:val="0038287F"/>
    <w:rsid w:val="003857ED"/>
    <w:rsid w:val="00395030"/>
    <w:rsid w:val="003B13B0"/>
    <w:rsid w:val="003C10ED"/>
    <w:rsid w:val="003C26F9"/>
    <w:rsid w:val="003E468C"/>
    <w:rsid w:val="003E4F69"/>
    <w:rsid w:val="003F524F"/>
    <w:rsid w:val="004025BC"/>
    <w:rsid w:val="0040400D"/>
    <w:rsid w:val="00407A13"/>
    <w:rsid w:val="00414FF2"/>
    <w:rsid w:val="00425B02"/>
    <w:rsid w:val="00446EFA"/>
    <w:rsid w:val="004568B3"/>
    <w:rsid w:val="00457FC1"/>
    <w:rsid w:val="0046101B"/>
    <w:rsid w:val="00464F9F"/>
    <w:rsid w:val="00472FE1"/>
    <w:rsid w:val="0048196D"/>
    <w:rsid w:val="00482D86"/>
    <w:rsid w:val="00482E78"/>
    <w:rsid w:val="004901ED"/>
    <w:rsid w:val="00490841"/>
    <w:rsid w:val="004A4E7C"/>
    <w:rsid w:val="004C135D"/>
    <w:rsid w:val="004D73B7"/>
    <w:rsid w:val="004E08D9"/>
    <w:rsid w:val="004E35CE"/>
    <w:rsid w:val="005010EB"/>
    <w:rsid w:val="00511F96"/>
    <w:rsid w:val="005276A0"/>
    <w:rsid w:val="005464EC"/>
    <w:rsid w:val="0054738F"/>
    <w:rsid w:val="00564AF3"/>
    <w:rsid w:val="0057572F"/>
    <w:rsid w:val="0057735D"/>
    <w:rsid w:val="005912A2"/>
    <w:rsid w:val="005939F8"/>
    <w:rsid w:val="005A0EDC"/>
    <w:rsid w:val="005A25B5"/>
    <w:rsid w:val="005B3C0E"/>
    <w:rsid w:val="005B42D7"/>
    <w:rsid w:val="005C5A83"/>
    <w:rsid w:val="005E0F35"/>
    <w:rsid w:val="005E5A0D"/>
    <w:rsid w:val="005F5EC6"/>
    <w:rsid w:val="00617D3F"/>
    <w:rsid w:val="0063452C"/>
    <w:rsid w:val="00636CE1"/>
    <w:rsid w:val="00644758"/>
    <w:rsid w:val="00644870"/>
    <w:rsid w:val="0066320E"/>
    <w:rsid w:val="00667652"/>
    <w:rsid w:val="00677DE3"/>
    <w:rsid w:val="006835E9"/>
    <w:rsid w:val="00685778"/>
    <w:rsid w:val="00696768"/>
    <w:rsid w:val="006A3702"/>
    <w:rsid w:val="006D2767"/>
    <w:rsid w:val="006E6A70"/>
    <w:rsid w:val="006F2549"/>
    <w:rsid w:val="00701767"/>
    <w:rsid w:val="007101AF"/>
    <w:rsid w:val="00712089"/>
    <w:rsid w:val="007153B4"/>
    <w:rsid w:val="00730230"/>
    <w:rsid w:val="0073291F"/>
    <w:rsid w:val="0074189A"/>
    <w:rsid w:val="00745298"/>
    <w:rsid w:val="00746D84"/>
    <w:rsid w:val="0075141A"/>
    <w:rsid w:val="00775012"/>
    <w:rsid w:val="0077682B"/>
    <w:rsid w:val="00782B2C"/>
    <w:rsid w:val="00785256"/>
    <w:rsid w:val="0079479D"/>
    <w:rsid w:val="007B07D6"/>
    <w:rsid w:val="007C3B87"/>
    <w:rsid w:val="007C3FCC"/>
    <w:rsid w:val="007C41AB"/>
    <w:rsid w:val="007D12B0"/>
    <w:rsid w:val="007D4147"/>
    <w:rsid w:val="007E1523"/>
    <w:rsid w:val="007E271B"/>
    <w:rsid w:val="007E7ACE"/>
    <w:rsid w:val="007F39F4"/>
    <w:rsid w:val="007F5043"/>
    <w:rsid w:val="007F5B59"/>
    <w:rsid w:val="008016BE"/>
    <w:rsid w:val="00801754"/>
    <w:rsid w:val="008263AF"/>
    <w:rsid w:val="00862C89"/>
    <w:rsid w:val="00870BBC"/>
    <w:rsid w:val="00890E7A"/>
    <w:rsid w:val="008A4A0D"/>
    <w:rsid w:val="008C0A33"/>
    <w:rsid w:val="008E7BB5"/>
    <w:rsid w:val="0091161C"/>
    <w:rsid w:val="009161A1"/>
    <w:rsid w:val="00921877"/>
    <w:rsid w:val="009431A7"/>
    <w:rsid w:val="0094529E"/>
    <w:rsid w:val="009505EB"/>
    <w:rsid w:val="00950BDF"/>
    <w:rsid w:val="00951ED9"/>
    <w:rsid w:val="00953DD1"/>
    <w:rsid w:val="00962A3F"/>
    <w:rsid w:val="0096475A"/>
    <w:rsid w:val="00967812"/>
    <w:rsid w:val="0097564C"/>
    <w:rsid w:val="00984DFF"/>
    <w:rsid w:val="009B552D"/>
    <w:rsid w:val="009D5E50"/>
    <w:rsid w:val="009F4088"/>
    <w:rsid w:val="009F4A2D"/>
    <w:rsid w:val="009F4CA6"/>
    <w:rsid w:val="009F5E1F"/>
    <w:rsid w:val="00A01F02"/>
    <w:rsid w:val="00A2758F"/>
    <w:rsid w:val="00A338AE"/>
    <w:rsid w:val="00A56E1D"/>
    <w:rsid w:val="00A61D90"/>
    <w:rsid w:val="00A71D6A"/>
    <w:rsid w:val="00A76955"/>
    <w:rsid w:val="00A81D7D"/>
    <w:rsid w:val="00A82DE0"/>
    <w:rsid w:val="00A87E6D"/>
    <w:rsid w:val="00AA043D"/>
    <w:rsid w:val="00AB617B"/>
    <w:rsid w:val="00AC2436"/>
    <w:rsid w:val="00AE047D"/>
    <w:rsid w:val="00AF7D1D"/>
    <w:rsid w:val="00B04F55"/>
    <w:rsid w:val="00B10271"/>
    <w:rsid w:val="00B234A3"/>
    <w:rsid w:val="00B2412C"/>
    <w:rsid w:val="00B34263"/>
    <w:rsid w:val="00B4029A"/>
    <w:rsid w:val="00B5022A"/>
    <w:rsid w:val="00B67319"/>
    <w:rsid w:val="00B71CBC"/>
    <w:rsid w:val="00B835FB"/>
    <w:rsid w:val="00B969DC"/>
    <w:rsid w:val="00BB14D6"/>
    <w:rsid w:val="00BB4791"/>
    <w:rsid w:val="00BB5D35"/>
    <w:rsid w:val="00BE0431"/>
    <w:rsid w:val="00BE08E5"/>
    <w:rsid w:val="00BE3983"/>
    <w:rsid w:val="00BE5759"/>
    <w:rsid w:val="00C03CDA"/>
    <w:rsid w:val="00C05195"/>
    <w:rsid w:val="00C05944"/>
    <w:rsid w:val="00C217D4"/>
    <w:rsid w:val="00C24757"/>
    <w:rsid w:val="00C25BA8"/>
    <w:rsid w:val="00C27821"/>
    <w:rsid w:val="00C3097F"/>
    <w:rsid w:val="00C47D6F"/>
    <w:rsid w:val="00C5095E"/>
    <w:rsid w:val="00C56EB7"/>
    <w:rsid w:val="00C62833"/>
    <w:rsid w:val="00C62ED7"/>
    <w:rsid w:val="00C65356"/>
    <w:rsid w:val="00C726A7"/>
    <w:rsid w:val="00C74ADB"/>
    <w:rsid w:val="00C854DF"/>
    <w:rsid w:val="00C91201"/>
    <w:rsid w:val="00CC0B3F"/>
    <w:rsid w:val="00CC6A39"/>
    <w:rsid w:val="00CC7E09"/>
    <w:rsid w:val="00CE0DB1"/>
    <w:rsid w:val="00CE2067"/>
    <w:rsid w:val="00CF2E9F"/>
    <w:rsid w:val="00CF61A6"/>
    <w:rsid w:val="00D061AF"/>
    <w:rsid w:val="00D115B4"/>
    <w:rsid w:val="00D35537"/>
    <w:rsid w:val="00D46485"/>
    <w:rsid w:val="00D50AF7"/>
    <w:rsid w:val="00D50F9B"/>
    <w:rsid w:val="00D537D6"/>
    <w:rsid w:val="00D65388"/>
    <w:rsid w:val="00D66BCC"/>
    <w:rsid w:val="00D675B8"/>
    <w:rsid w:val="00D82908"/>
    <w:rsid w:val="00DA3FE5"/>
    <w:rsid w:val="00DC65D8"/>
    <w:rsid w:val="00DD62FC"/>
    <w:rsid w:val="00DF55F5"/>
    <w:rsid w:val="00E0125C"/>
    <w:rsid w:val="00E31D69"/>
    <w:rsid w:val="00E32309"/>
    <w:rsid w:val="00E47995"/>
    <w:rsid w:val="00E5196F"/>
    <w:rsid w:val="00E64554"/>
    <w:rsid w:val="00E67CF7"/>
    <w:rsid w:val="00E72C96"/>
    <w:rsid w:val="00E81777"/>
    <w:rsid w:val="00E8437E"/>
    <w:rsid w:val="00E907FF"/>
    <w:rsid w:val="00E936ED"/>
    <w:rsid w:val="00EA690E"/>
    <w:rsid w:val="00EB6309"/>
    <w:rsid w:val="00ED1821"/>
    <w:rsid w:val="00EE2AD6"/>
    <w:rsid w:val="00F22029"/>
    <w:rsid w:val="00F23F3D"/>
    <w:rsid w:val="00F241C3"/>
    <w:rsid w:val="00F30A1A"/>
    <w:rsid w:val="00F34B27"/>
    <w:rsid w:val="00F36FCA"/>
    <w:rsid w:val="00F43BF0"/>
    <w:rsid w:val="00F47C32"/>
    <w:rsid w:val="00F75481"/>
    <w:rsid w:val="00F7656C"/>
    <w:rsid w:val="00F80147"/>
    <w:rsid w:val="00F86EE0"/>
    <w:rsid w:val="00FB087C"/>
    <w:rsid w:val="00FC63EC"/>
    <w:rsid w:val="00FD604A"/>
    <w:rsid w:val="00FE4FAF"/>
    <w:rsid w:val="0FB8160F"/>
    <w:rsid w:val="3A2A09E7"/>
    <w:rsid w:val="442E1E61"/>
    <w:rsid w:val="51B9623F"/>
    <w:rsid w:val="57943767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835E9"/>
    <w:pPr>
      <w:widowControl w:val="0"/>
      <w:jc w:val="both"/>
    </w:pPr>
    <w:rPr>
      <w:rFonts w:eastAsia="仿宋_GB2312" w:cs="Calibr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35E9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35E9"/>
    <w:rPr>
      <w:rFonts w:ascii="Calibri" w:eastAsia="宋体" w:hAnsi="Calibri" w:cs="Calibri"/>
      <w:b/>
      <w:bCs/>
      <w:kern w:val="44"/>
      <w:sz w:val="44"/>
      <w:szCs w:val="44"/>
      <w:lang w:val="en-US" w:eastAsia="zh-CN"/>
    </w:rPr>
  </w:style>
  <w:style w:type="paragraph" w:styleId="BodyText">
    <w:name w:val="Body Text"/>
    <w:basedOn w:val="Normal"/>
    <w:link w:val="BodyTextChar"/>
    <w:uiPriority w:val="99"/>
    <w:rsid w:val="006835E9"/>
    <w:pPr>
      <w:jc w:val="center"/>
    </w:pPr>
    <w:rPr>
      <w:rFonts w:eastAsia="华文中宋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35E9"/>
    <w:rPr>
      <w:rFonts w:eastAsia="仿宋_GB2312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6835E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835E9"/>
    <w:rPr>
      <w:rFonts w:eastAsia="仿宋_GB2312"/>
      <w:sz w:val="32"/>
      <w:szCs w:val="32"/>
    </w:rPr>
  </w:style>
  <w:style w:type="paragraph" w:styleId="Footer">
    <w:name w:val="footer"/>
    <w:basedOn w:val="Normal"/>
    <w:link w:val="FooterChar"/>
    <w:uiPriority w:val="99"/>
    <w:rsid w:val="00683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35E9"/>
    <w:rPr>
      <w:rFonts w:eastAsia="仿宋_GB2312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83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35E9"/>
    <w:rPr>
      <w:rFonts w:eastAsia="仿宋_GB2312"/>
      <w:kern w:val="2"/>
      <w:sz w:val="18"/>
      <w:szCs w:val="18"/>
    </w:rPr>
  </w:style>
  <w:style w:type="paragraph" w:styleId="NormalWeb">
    <w:name w:val="Normal (Web)"/>
    <w:basedOn w:val="Normal"/>
    <w:uiPriority w:val="99"/>
    <w:locked/>
    <w:rsid w:val="00683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6835E9"/>
  </w:style>
  <w:style w:type="character" w:styleId="Hyperlink">
    <w:name w:val="Hyperlink"/>
    <w:basedOn w:val="DefaultParagraphFont"/>
    <w:uiPriority w:val="99"/>
    <w:locked/>
    <w:rsid w:val="006835E9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6835E9"/>
    <w:pPr>
      <w:ind w:firstLineChars="200" w:firstLine="420"/>
    </w:pPr>
    <w:rPr>
      <w:rFonts w:ascii="等线" w:eastAsia="等线" w:hAnsi="等线" w:cs="等线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31</Words>
  <Characters>182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共青团遂昌县委</dc:title>
  <dc:subject/>
  <dc:creator>忆々风华</dc:creator>
  <cp:keywords/>
  <dc:description/>
  <cp:lastModifiedBy>团县委收文中心</cp:lastModifiedBy>
  <cp:revision>48</cp:revision>
  <dcterms:created xsi:type="dcterms:W3CDTF">2019-07-17T03:32:00Z</dcterms:created>
  <dcterms:modified xsi:type="dcterms:W3CDTF">2020-09-08T01:16:00Z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