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2E" w:rsidRPr="007C56A4" w:rsidRDefault="003D652E" w:rsidP="003D652E">
      <w:pPr>
        <w:ind w:firstLineChars="150" w:firstLine="31680"/>
        <w:rPr>
          <w:rFonts w:ascii="宋体"/>
          <w:color w:val="222222"/>
          <w:kern w:val="0"/>
          <w:sz w:val="27"/>
          <w:szCs w:val="27"/>
        </w:rPr>
      </w:pPr>
      <w:r w:rsidRPr="007C56A4">
        <w:rPr>
          <w:rFonts w:ascii="宋体" w:hAnsi="宋体" w:cs="宋体" w:hint="eastAsia"/>
          <w:color w:val="222222"/>
          <w:kern w:val="0"/>
          <w:sz w:val="27"/>
          <w:szCs w:val="27"/>
        </w:rPr>
        <w:t>附件：</w:t>
      </w:r>
    </w:p>
    <w:p w:rsidR="003D652E" w:rsidRPr="00887C2C" w:rsidRDefault="003D652E" w:rsidP="00214AF4">
      <w:pPr>
        <w:widowControl/>
        <w:ind w:firstLineChars="200" w:firstLine="31680"/>
        <w:jc w:val="center"/>
        <w:rPr>
          <w:rFonts w:ascii="黑体" w:eastAsia="黑体" w:hAnsi="黑体"/>
          <w:color w:val="222222"/>
          <w:kern w:val="0"/>
          <w:sz w:val="36"/>
          <w:szCs w:val="36"/>
        </w:rPr>
      </w:pPr>
      <w:r w:rsidRPr="00887C2C">
        <w:rPr>
          <w:rFonts w:ascii="黑体" w:eastAsia="黑体" w:hAnsi="黑体" w:cs="黑体" w:hint="eastAsia"/>
          <w:color w:val="222222"/>
          <w:kern w:val="0"/>
          <w:sz w:val="36"/>
          <w:szCs w:val="36"/>
        </w:rPr>
        <w:t>学校</w:t>
      </w:r>
      <w:r w:rsidRPr="00887C2C">
        <w:rPr>
          <w:rFonts w:ascii="黑体" w:eastAsia="黑体" w:hAnsi="黑体" w:cs="黑体"/>
          <w:color w:val="222222"/>
          <w:kern w:val="0"/>
          <w:sz w:val="36"/>
          <w:szCs w:val="36"/>
        </w:rPr>
        <w:t xml:space="preserve"> </w:t>
      </w:r>
      <w:r w:rsidRPr="00887C2C">
        <w:rPr>
          <w:rFonts w:ascii="黑体" w:eastAsia="黑体" w:hAnsi="黑体" w:cs="黑体" w:hint="eastAsia"/>
          <w:color w:val="222222"/>
          <w:kern w:val="0"/>
          <w:sz w:val="36"/>
          <w:szCs w:val="36"/>
        </w:rPr>
        <w:t>“美丽厕所”创建标准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2"/>
        <w:gridCol w:w="756"/>
        <w:gridCol w:w="4926"/>
        <w:gridCol w:w="1417"/>
        <w:gridCol w:w="1418"/>
      </w:tblGrid>
      <w:tr w:rsidR="003D652E" w:rsidRPr="00347A28">
        <w:trPr>
          <w:trHeight w:val="442"/>
        </w:trPr>
        <w:tc>
          <w:tcPr>
            <w:tcW w:w="652" w:type="dxa"/>
          </w:tcPr>
          <w:p w:rsidR="003D652E" w:rsidRPr="00347A28" w:rsidRDefault="003D652E" w:rsidP="00924594">
            <w:pPr>
              <w:widowControl/>
              <w:spacing w:line="300" w:lineRule="exact"/>
              <w:jc w:val="center"/>
              <w:rPr>
                <w:rFonts w:ascii="宋体"/>
                <w:color w:val="222222"/>
                <w:kern w:val="0"/>
              </w:rPr>
            </w:pPr>
            <w:r w:rsidRPr="00347A28">
              <w:rPr>
                <w:rFonts w:ascii="宋体" w:hAnsi="宋体" w:cs="宋体" w:hint="eastAsia"/>
                <w:color w:val="222222"/>
                <w:kern w:val="0"/>
              </w:rPr>
              <w:t>序号</w:t>
            </w:r>
          </w:p>
        </w:tc>
        <w:tc>
          <w:tcPr>
            <w:tcW w:w="732" w:type="dxa"/>
          </w:tcPr>
          <w:p w:rsidR="003D652E" w:rsidRPr="00347A28" w:rsidRDefault="003D652E" w:rsidP="00924594">
            <w:pPr>
              <w:widowControl/>
              <w:spacing w:line="300" w:lineRule="exact"/>
              <w:jc w:val="center"/>
              <w:rPr>
                <w:rFonts w:ascii="宋体"/>
                <w:color w:val="222222"/>
                <w:kern w:val="0"/>
                <w:sz w:val="24"/>
                <w:szCs w:val="24"/>
              </w:rPr>
            </w:pPr>
            <w:r w:rsidRPr="00347A28">
              <w:rPr>
                <w:rFonts w:ascii="宋体" w:hAnsi="宋体" w:cs="宋体" w:hint="eastAsia"/>
                <w:color w:val="222222"/>
                <w:kern w:val="0"/>
                <w:sz w:val="24"/>
                <w:szCs w:val="24"/>
              </w:rPr>
              <w:t>项目</w:t>
            </w:r>
          </w:p>
        </w:tc>
        <w:tc>
          <w:tcPr>
            <w:tcW w:w="4926" w:type="dxa"/>
          </w:tcPr>
          <w:p w:rsidR="003D652E" w:rsidRPr="00347A28" w:rsidRDefault="003D652E" w:rsidP="00924594">
            <w:pPr>
              <w:widowControl/>
              <w:spacing w:line="300" w:lineRule="exact"/>
              <w:jc w:val="center"/>
              <w:rPr>
                <w:rFonts w:ascii="宋体"/>
                <w:color w:val="222222"/>
                <w:kern w:val="0"/>
                <w:sz w:val="24"/>
                <w:szCs w:val="24"/>
              </w:rPr>
            </w:pPr>
            <w:r w:rsidRPr="00347A28">
              <w:rPr>
                <w:rFonts w:ascii="宋体" w:hAnsi="宋体" w:cs="宋体" w:hint="eastAsia"/>
                <w:color w:val="222222"/>
                <w:kern w:val="0"/>
                <w:sz w:val="24"/>
                <w:szCs w:val="24"/>
              </w:rPr>
              <w:t>内容与要求</w:t>
            </w:r>
          </w:p>
        </w:tc>
        <w:tc>
          <w:tcPr>
            <w:tcW w:w="1417" w:type="dxa"/>
          </w:tcPr>
          <w:p w:rsidR="003D652E" w:rsidRPr="00347A28" w:rsidRDefault="003D652E" w:rsidP="00924594">
            <w:pPr>
              <w:widowControl/>
              <w:spacing w:line="300" w:lineRule="exact"/>
              <w:jc w:val="center"/>
              <w:rPr>
                <w:rFonts w:ascii="宋体"/>
                <w:color w:val="222222"/>
                <w:kern w:val="0"/>
                <w:sz w:val="24"/>
                <w:szCs w:val="24"/>
              </w:rPr>
            </w:pPr>
            <w:r w:rsidRPr="00347A28">
              <w:rPr>
                <w:rFonts w:ascii="宋体" w:hAnsi="宋体" w:cs="宋体" w:hint="eastAsia"/>
                <w:color w:val="222222"/>
                <w:kern w:val="0"/>
                <w:sz w:val="24"/>
                <w:szCs w:val="24"/>
              </w:rPr>
              <w:t>自评情况</w:t>
            </w:r>
          </w:p>
        </w:tc>
        <w:tc>
          <w:tcPr>
            <w:tcW w:w="1418" w:type="dxa"/>
          </w:tcPr>
          <w:p w:rsidR="003D652E" w:rsidRPr="00347A28" w:rsidRDefault="003D652E" w:rsidP="00924594">
            <w:pPr>
              <w:widowControl/>
              <w:spacing w:line="300" w:lineRule="exact"/>
              <w:jc w:val="center"/>
              <w:rPr>
                <w:rFonts w:ascii="宋体"/>
                <w:color w:val="222222"/>
                <w:kern w:val="0"/>
                <w:sz w:val="24"/>
                <w:szCs w:val="24"/>
              </w:rPr>
            </w:pPr>
            <w:r w:rsidRPr="00347A28">
              <w:rPr>
                <w:rFonts w:ascii="宋体" w:hAnsi="宋体" w:cs="宋体" w:hint="eastAsia"/>
                <w:color w:val="222222"/>
                <w:kern w:val="0"/>
                <w:sz w:val="24"/>
                <w:szCs w:val="24"/>
              </w:rPr>
              <w:t>考核情况</w:t>
            </w:r>
          </w:p>
        </w:tc>
      </w:tr>
      <w:tr w:rsidR="003D652E" w:rsidRPr="00347A28">
        <w:tc>
          <w:tcPr>
            <w:tcW w:w="652" w:type="dxa"/>
          </w:tcPr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  <w:r w:rsidRPr="00347A28">
              <w:rPr>
                <w:rFonts w:ascii="宋体" w:hAnsi="宋体" w:cs="宋体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  <w:r w:rsidRPr="00347A28">
              <w:rPr>
                <w:rFonts w:ascii="宋体" w:hAnsi="宋体" w:cs="宋体" w:hint="eastAsia"/>
                <w:color w:val="222222"/>
                <w:kern w:val="0"/>
                <w:sz w:val="24"/>
                <w:szCs w:val="24"/>
              </w:rPr>
              <w:t>硬件建设（</w:t>
            </w:r>
            <w:r w:rsidRPr="00347A28">
              <w:rPr>
                <w:rFonts w:ascii="宋体" w:hAnsi="宋体" w:cs="宋体"/>
                <w:color w:val="222222"/>
                <w:kern w:val="0"/>
                <w:sz w:val="24"/>
                <w:szCs w:val="24"/>
              </w:rPr>
              <w:t>60</w:t>
            </w:r>
            <w:r w:rsidRPr="00347A28">
              <w:rPr>
                <w:rFonts w:ascii="宋体" w:hAnsi="宋体" w:cs="宋体" w:hint="eastAsia"/>
                <w:color w:val="222222"/>
                <w:kern w:val="0"/>
                <w:sz w:val="24"/>
                <w:szCs w:val="24"/>
              </w:rPr>
              <w:t>分）</w:t>
            </w:r>
          </w:p>
        </w:tc>
        <w:tc>
          <w:tcPr>
            <w:tcW w:w="4926" w:type="dxa"/>
          </w:tcPr>
          <w:p w:rsidR="003D652E" w:rsidRDefault="003D652E" w:rsidP="003D652E">
            <w:pPr>
              <w:widowControl/>
              <w:spacing w:line="300" w:lineRule="exact"/>
              <w:ind w:firstLineChars="100" w:firstLine="31680"/>
              <w:jc w:val="left"/>
              <w:rPr>
                <w:color w:val="222222"/>
                <w:sz w:val="24"/>
                <w:szCs w:val="24"/>
              </w:rPr>
            </w:pPr>
            <w:r w:rsidRPr="00347A28">
              <w:rPr>
                <w:color w:val="222222"/>
                <w:sz w:val="24"/>
                <w:szCs w:val="24"/>
              </w:rPr>
              <w:t>1.</w:t>
            </w: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新建教学楼应每层设厕所。</w:t>
            </w:r>
          </w:p>
          <w:p w:rsidR="003D652E" w:rsidRPr="00347A28" w:rsidRDefault="003D652E" w:rsidP="003D652E">
            <w:pPr>
              <w:widowControl/>
              <w:spacing w:line="300" w:lineRule="exact"/>
              <w:ind w:firstLineChars="100" w:firstLine="31680"/>
              <w:jc w:val="left"/>
              <w:rPr>
                <w:color w:val="222222"/>
                <w:sz w:val="24"/>
                <w:szCs w:val="24"/>
              </w:rPr>
            </w:pPr>
            <w:r w:rsidRPr="00347A28">
              <w:rPr>
                <w:color w:val="222222"/>
                <w:sz w:val="24"/>
                <w:szCs w:val="24"/>
              </w:rPr>
              <w:t>2.</w:t>
            </w: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独立设置的厕所与生活饮用水水源和食堂相距</w:t>
            </w:r>
            <w:r w:rsidRPr="00347A28">
              <w:rPr>
                <w:color w:val="222222"/>
                <w:sz w:val="24"/>
                <w:szCs w:val="24"/>
              </w:rPr>
              <w:t>30</w:t>
            </w: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米以上。</w:t>
            </w:r>
            <w:r w:rsidRPr="00347A28">
              <w:rPr>
                <w:color w:val="222222"/>
                <w:sz w:val="24"/>
                <w:szCs w:val="24"/>
              </w:rPr>
              <w:br/>
            </w:r>
            <w:r>
              <w:rPr>
                <w:color w:val="222222"/>
                <w:sz w:val="24"/>
                <w:szCs w:val="24"/>
              </w:rPr>
              <w:t xml:space="preserve">  </w:t>
            </w:r>
            <w:r w:rsidRPr="00347A28">
              <w:rPr>
                <w:color w:val="222222"/>
                <w:sz w:val="24"/>
                <w:szCs w:val="24"/>
              </w:rPr>
              <w:t>3.</w:t>
            </w: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蓄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粪池满足粪便无害化处理要求。</w:t>
            </w:r>
            <w:r w:rsidRPr="00347A28">
              <w:rPr>
                <w:color w:val="222222"/>
                <w:sz w:val="24"/>
                <w:szCs w:val="24"/>
              </w:rPr>
              <w:br/>
            </w:r>
            <w:r>
              <w:rPr>
                <w:color w:val="222222"/>
                <w:sz w:val="24"/>
                <w:szCs w:val="24"/>
              </w:rPr>
              <w:t xml:space="preserve">  </w:t>
            </w:r>
            <w:r w:rsidRPr="00347A28">
              <w:rPr>
                <w:color w:val="222222"/>
                <w:sz w:val="24"/>
                <w:szCs w:val="24"/>
              </w:rPr>
              <w:t>4.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室外厕所。小学</w:t>
            </w:r>
            <w:r w:rsidRPr="00347A28">
              <w:rPr>
                <w:color w:val="222222"/>
                <w:sz w:val="24"/>
                <w:szCs w:val="24"/>
              </w:rPr>
              <w:t>: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女生每</w:t>
            </w:r>
            <w:r w:rsidRPr="00347A28">
              <w:rPr>
                <w:color w:val="222222"/>
                <w:sz w:val="24"/>
                <w:szCs w:val="24"/>
              </w:rPr>
              <w:t>15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人设一个蹲位或</w:t>
            </w:r>
            <w:r w:rsidRPr="00347A28">
              <w:rPr>
                <w:color w:val="222222"/>
                <w:sz w:val="24"/>
                <w:szCs w:val="24"/>
              </w:rPr>
              <w:t>1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米长大便槽</w:t>
            </w:r>
            <w:r w:rsidRPr="00347A28">
              <w:rPr>
                <w:color w:val="222222"/>
                <w:sz w:val="24"/>
                <w:szCs w:val="24"/>
              </w:rPr>
              <w:t>;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男生每</w:t>
            </w:r>
            <w:r w:rsidRPr="00347A28">
              <w:rPr>
                <w:color w:val="222222"/>
                <w:sz w:val="24"/>
                <w:szCs w:val="24"/>
              </w:rPr>
              <w:t>30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人设一个蹲位或</w:t>
            </w:r>
            <w:r w:rsidRPr="00347A28">
              <w:rPr>
                <w:color w:val="222222"/>
                <w:sz w:val="24"/>
                <w:szCs w:val="24"/>
              </w:rPr>
              <w:t>1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米长大便槽和</w:t>
            </w:r>
            <w:r w:rsidRPr="00347A28">
              <w:rPr>
                <w:color w:val="222222"/>
                <w:sz w:val="24"/>
                <w:szCs w:val="24"/>
              </w:rPr>
              <w:t>1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米长小便槽。中学：女生每</w:t>
            </w:r>
            <w:r w:rsidRPr="00347A28">
              <w:rPr>
                <w:color w:val="222222"/>
                <w:sz w:val="24"/>
                <w:szCs w:val="24"/>
              </w:rPr>
              <w:t>20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人设一个蹲位或</w:t>
            </w:r>
            <w:r w:rsidRPr="00347A28">
              <w:rPr>
                <w:color w:val="222222"/>
                <w:sz w:val="24"/>
                <w:szCs w:val="24"/>
              </w:rPr>
              <w:t>1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米长大便槽</w:t>
            </w:r>
            <w:r w:rsidRPr="00347A28">
              <w:rPr>
                <w:color w:val="222222"/>
                <w:sz w:val="24"/>
                <w:szCs w:val="24"/>
              </w:rPr>
              <w:t>;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男生每</w:t>
            </w:r>
            <w:r w:rsidRPr="00347A28">
              <w:rPr>
                <w:color w:val="222222"/>
                <w:sz w:val="24"/>
                <w:szCs w:val="24"/>
              </w:rPr>
              <w:t>40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人设一个蹲位或</w:t>
            </w:r>
            <w:r w:rsidRPr="00347A28">
              <w:rPr>
                <w:color w:val="222222"/>
                <w:sz w:val="24"/>
                <w:szCs w:val="24"/>
              </w:rPr>
              <w:t>1.1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米长大便槽和</w:t>
            </w:r>
            <w:r w:rsidRPr="00347A28">
              <w:rPr>
                <w:color w:val="222222"/>
                <w:sz w:val="24"/>
                <w:szCs w:val="24"/>
              </w:rPr>
              <w:t>1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米长小便槽。</w:t>
            </w:r>
            <w:r w:rsidRPr="00347A28">
              <w:rPr>
                <w:color w:val="222222"/>
                <w:sz w:val="24"/>
                <w:szCs w:val="24"/>
              </w:rPr>
              <w:br/>
            </w:r>
            <w:r>
              <w:rPr>
                <w:color w:val="222222"/>
                <w:sz w:val="24"/>
                <w:szCs w:val="24"/>
              </w:rPr>
              <w:t xml:space="preserve">  </w:t>
            </w:r>
            <w:r w:rsidRPr="00347A28">
              <w:rPr>
                <w:color w:val="222222"/>
                <w:sz w:val="24"/>
                <w:szCs w:val="24"/>
              </w:rPr>
              <w:t>5.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室内厕所。小学</w:t>
            </w:r>
            <w:r w:rsidRPr="00347A28">
              <w:rPr>
                <w:color w:val="222222"/>
                <w:sz w:val="24"/>
                <w:szCs w:val="24"/>
              </w:rPr>
              <w:t>: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女生每</w:t>
            </w:r>
            <w:r w:rsidRPr="00347A28">
              <w:rPr>
                <w:color w:val="222222"/>
                <w:sz w:val="24"/>
                <w:szCs w:val="24"/>
              </w:rPr>
              <w:t>20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人设一个蹲位或</w:t>
            </w:r>
            <w:r w:rsidRPr="00347A28">
              <w:rPr>
                <w:color w:val="222222"/>
                <w:sz w:val="24"/>
                <w:szCs w:val="24"/>
              </w:rPr>
              <w:t>1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米长大便槽</w:t>
            </w:r>
            <w:r w:rsidRPr="00347A28">
              <w:rPr>
                <w:color w:val="222222"/>
                <w:sz w:val="24"/>
                <w:szCs w:val="24"/>
              </w:rPr>
              <w:t>;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男生每</w:t>
            </w:r>
            <w:r w:rsidRPr="00347A28">
              <w:rPr>
                <w:color w:val="222222"/>
                <w:sz w:val="24"/>
                <w:szCs w:val="24"/>
              </w:rPr>
              <w:t>40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人设一个蹲位或</w:t>
            </w:r>
            <w:r w:rsidRPr="00347A28">
              <w:rPr>
                <w:color w:val="222222"/>
                <w:sz w:val="24"/>
                <w:szCs w:val="24"/>
              </w:rPr>
              <w:t>1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米长大便槽和</w:t>
            </w:r>
            <w:r w:rsidRPr="00347A28">
              <w:rPr>
                <w:color w:val="222222"/>
                <w:sz w:val="24"/>
                <w:szCs w:val="24"/>
              </w:rPr>
              <w:t>1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米长小便槽。中学：女生每</w:t>
            </w:r>
            <w:r w:rsidRPr="00347A28">
              <w:rPr>
                <w:color w:val="222222"/>
                <w:sz w:val="24"/>
                <w:szCs w:val="24"/>
              </w:rPr>
              <w:t>25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人设一个蹲位或</w:t>
            </w:r>
            <w:r w:rsidRPr="00347A28">
              <w:rPr>
                <w:color w:val="222222"/>
                <w:sz w:val="24"/>
                <w:szCs w:val="24"/>
              </w:rPr>
              <w:t>1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米长大便槽</w:t>
            </w:r>
            <w:r w:rsidRPr="00347A28">
              <w:rPr>
                <w:color w:val="222222"/>
                <w:sz w:val="24"/>
                <w:szCs w:val="24"/>
              </w:rPr>
              <w:t>;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男生每</w:t>
            </w:r>
            <w:r w:rsidRPr="00347A28">
              <w:rPr>
                <w:color w:val="222222"/>
                <w:sz w:val="24"/>
                <w:szCs w:val="24"/>
              </w:rPr>
              <w:t>50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人设蹲位或</w:t>
            </w:r>
            <w:r w:rsidRPr="00347A28">
              <w:rPr>
                <w:color w:val="222222"/>
                <w:sz w:val="24"/>
                <w:szCs w:val="24"/>
              </w:rPr>
              <w:t>1.1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米长大便槽和</w:t>
            </w:r>
            <w:r w:rsidRPr="00347A28">
              <w:rPr>
                <w:color w:val="222222"/>
                <w:sz w:val="24"/>
                <w:szCs w:val="24"/>
              </w:rPr>
              <w:t>1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米长小便槽。</w:t>
            </w:r>
            <w:r w:rsidRPr="00347A28">
              <w:rPr>
                <w:color w:val="222222"/>
                <w:sz w:val="24"/>
                <w:szCs w:val="24"/>
              </w:rPr>
              <w:br/>
            </w:r>
            <w:r>
              <w:rPr>
                <w:color w:val="222222"/>
                <w:sz w:val="24"/>
                <w:szCs w:val="24"/>
              </w:rPr>
              <w:t xml:space="preserve">  </w:t>
            </w:r>
            <w:r w:rsidRPr="00347A28">
              <w:rPr>
                <w:color w:val="222222"/>
                <w:sz w:val="24"/>
                <w:szCs w:val="24"/>
              </w:rPr>
              <w:t>6.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厕所内宜设置单排蹲位，蹲位不得建于蓄粪池之上。</w:t>
            </w:r>
            <w:r w:rsidRPr="00347A28">
              <w:rPr>
                <w:color w:val="222222"/>
                <w:sz w:val="24"/>
                <w:szCs w:val="24"/>
              </w:rPr>
              <w:br/>
            </w:r>
            <w:r>
              <w:rPr>
                <w:color w:val="222222"/>
                <w:sz w:val="24"/>
                <w:szCs w:val="24"/>
              </w:rPr>
              <w:t xml:space="preserve">  </w:t>
            </w:r>
            <w:r w:rsidRPr="00347A28">
              <w:rPr>
                <w:color w:val="222222"/>
                <w:sz w:val="24"/>
                <w:szCs w:val="24"/>
              </w:rPr>
              <w:t>7.</w:t>
            </w:r>
            <w:r w:rsidRPr="00536E27">
              <w:rPr>
                <w:color w:val="222222"/>
                <w:sz w:val="24"/>
                <w:szCs w:val="24"/>
              </w:rPr>
              <w:t xml:space="preserve"> 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厕所内蹲位宽度不应大于</w:t>
            </w:r>
            <w:r w:rsidRPr="00536E27">
              <w:rPr>
                <w:color w:val="222222"/>
                <w:sz w:val="24"/>
                <w:szCs w:val="24"/>
              </w:rPr>
              <w:t>0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．</w:t>
            </w:r>
            <w:r w:rsidRPr="00536E27">
              <w:rPr>
                <w:color w:val="222222"/>
                <w:sz w:val="24"/>
                <w:szCs w:val="24"/>
              </w:rPr>
              <w:t>18m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，蹲位距后墙不应小于</w:t>
            </w:r>
            <w:r w:rsidRPr="00536E27">
              <w:rPr>
                <w:color w:val="222222"/>
                <w:sz w:val="24"/>
                <w:szCs w:val="24"/>
              </w:rPr>
              <w:t>0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．</w:t>
            </w:r>
            <w:r w:rsidRPr="00536E27">
              <w:rPr>
                <w:color w:val="222222"/>
                <w:sz w:val="24"/>
                <w:szCs w:val="24"/>
              </w:rPr>
              <w:t>30m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。窗台下沿距地面不应低于</w:t>
            </w:r>
            <w:r w:rsidRPr="00347A28">
              <w:rPr>
                <w:color w:val="222222"/>
                <w:sz w:val="24"/>
                <w:szCs w:val="24"/>
              </w:rPr>
              <w:t>1.7m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，蹲位隔板不应低于</w:t>
            </w:r>
            <w:r w:rsidRPr="00536E27">
              <w:rPr>
                <w:color w:val="222222"/>
                <w:sz w:val="24"/>
                <w:szCs w:val="24"/>
              </w:rPr>
              <w:t>1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．</w:t>
            </w:r>
            <w:r w:rsidRPr="00536E27">
              <w:rPr>
                <w:color w:val="222222"/>
                <w:sz w:val="24"/>
                <w:szCs w:val="24"/>
              </w:rPr>
              <w:t>20m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。。</w:t>
            </w:r>
            <w:r w:rsidRPr="00347A28">
              <w:rPr>
                <w:color w:val="222222"/>
                <w:sz w:val="24"/>
                <w:szCs w:val="24"/>
              </w:rPr>
              <w:br/>
            </w:r>
            <w:r>
              <w:rPr>
                <w:color w:val="222222"/>
                <w:sz w:val="24"/>
                <w:szCs w:val="24"/>
              </w:rPr>
              <w:t xml:space="preserve">  </w:t>
            </w:r>
            <w:r w:rsidRPr="00347A28">
              <w:rPr>
                <w:color w:val="222222"/>
                <w:sz w:val="24"/>
                <w:szCs w:val="24"/>
              </w:rPr>
              <w:t>8.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室内采光好、通风好</w:t>
            </w:r>
            <w:r w:rsidRPr="00347A28">
              <w:rPr>
                <w:color w:val="222222"/>
                <w:sz w:val="24"/>
                <w:szCs w:val="24"/>
              </w:rPr>
              <w:t>;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地面防滑，耐磨损。</w:t>
            </w:r>
          </w:p>
          <w:p w:rsidR="003D652E" w:rsidRPr="00536E27" w:rsidRDefault="003D652E" w:rsidP="003D652E">
            <w:pPr>
              <w:widowControl/>
              <w:spacing w:line="300" w:lineRule="exact"/>
              <w:ind w:firstLineChars="100" w:firstLine="31680"/>
              <w:jc w:val="left"/>
              <w:rPr>
                <w:color w:val="222222"/>
                <w:sz w:val="24"/>
                <w:szCs w:val="24"/>
              </w:rPr>
            </w:pPr>
            <w:r w:rsidRPr="00347A28">
              <w:rPr>
                <w:color w:val="222222"/>
                <w:sz w:val="24"/>
                <w:szCs w:val="24"/>
              </w:rPr>
              <w:t>9.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每</w:t>
            </w:r>
            <w:r w:rsidRPr="00347A28">
              <w:rPr>
                <w:color w:val="222222"/>
                <w:sz w:val="24"/>
                <w:szCs w:val="24"/>
              </w:rPr>
              <w:t>90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个学生设置一个洗手盘或</w:t>
            </w:r>
            <w:r w:rsidRPr="00347A28">
              <w:rPr>
                <w:color w:val="222222"/>
                <w:sz w:val="24"/>
                <w:szCs w:val="24"/>
              </w:rPr>
              <w:t>0.6 m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盥洗槽。</w:t>
            </w:r>
          </w:p>
          <w:p w:rsidR="003D652E" w:rsidRPr="00347A28" w:rsidRDefault="003D652E" w:rsidP="003D652E">
            <w:pPr>
              <w:widowControl/>
              <w:spacing w:line="300" w:lineRule="exact"/>
              <w:ind w:firstLineChars="100" w:firstLine="31680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  <w:r w:rsidRPr="00347A28">
              <w:rPr>
                <w:color w:val="222222"/>
                <w:sz w:val="24"/>
                <w:szCs w:val="24"/>
              </w:rPr>
              <w:t>10.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每</w:t>
            </w:r>
            <w:r w:rsidRPr="00347A28">
              <w:rPr>
                <w:color w:val="222222"/>
                <w:sz w:val="24"/>
                <w:szCs w:val="24"/>
              </w:rPr>
              <w:t>50</w:t>
            </w:r>
            <w:r w:rsidRPr="00536E27">
              <w:rPr>
                <w:rFonts w:cs="宋体" w:hint="eastAsia"/>
                <w:color w:val="222222"/>
                <w:sz w:val="24"/>
                <w:szCs w:val="24"/>
              </w:rPr>
              <w:t>个学生设置一个水龙头。</w:t>
            </w:r>
          </w:p>
        </w:tc>
        <w:tc>
          <w:tcPr>
            <w:tcW w:w="1417" w:type="dxa"/>
          </w:tcPr>
          <w:p w:rsidR="003D652E" w:rsidRPr="00536E27" w:rsidRDefault="003D652E" w:rsidP="003D652E">
            <w:pPr>
              <w:widowControl/>
              <w:spacing w:line="300" w:lineRule="exact"/>
              <w:ind w:firstLineChars="200" w:firstLine="31680"/>
              <w:jc w:val="left"/>
            </w:pPr>
          </w:p>
          <w:p w:rsidR="003D652E" w:rsidRPr="00536E27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</w:rPr>
            </w:pPr>
          </w:p>
        </w:tc>
        <w:tc>
          <w:tcPr>
            <w:tcW w:w="1418" w:type="dxa"/>
          </w:tcPr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</w:tc>
      </w:tr>
      <w:tr w:rsidR="003D652E" w:rsidRPr="00347A28">
        <w:tc>
          <w:tcPr>
            <w:tcW w:w="652" w:type="dxa"/>
          </w:tcPr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  <w:r w:rsidRPr="00347A28">
              <w:rPr>
                <w:rFonts w:ascii="宋体" w:hAnsi="宋体" w:cs="宋体"/>
                <w:color w:val="222222"/>
                <w:kern w:val="0"/>
                <w:sz w:val="24"/>
                <w:szCs w:val="24"/>
              </w:rPr>
              <w:t xml:space="preserve">  </w:t>
            </w: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  <w:r w:rsidRPr="00347A28">
              <w:rPr>
                <w:rFonts w:ascii="宋体" w:hAnsi="宋体" w:cs="宋体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color w:val="222222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卫生管理（</w:t>
            </w:r>
            <w:r w:rsidRPr="00347A28">
              <w:rPr>
                <w:color w:val="222222"/>
                <w:sz w:val="24"/>
                <w:szCs w:val="24"/>
              </w:rPr>
              <w:t>20</w:t>
            </w: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分）</w:t>
            </w:r>
          </w:p>
        </w:tc>
        <w:tc>
          <w:tcPr>
            <w:tcW w:w="4926" w:type="dxa"/>
          </w:tcPr>
          <w:p w:rsidR="003D652E" w:rsidRPr="00347A28" w:rsidRDefault="003D652E" w:rsidP="003D652E">
            <w:pPr>
              <w:widowControl/>
              <w:spacing w:line="300" w:lineRule="exact"/>
              <w:ind w:firstLineChars="100" w:firstLine="31680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  <w:r w:rsidRPr="00347A28">
              <w:rPr>
                <w:color w:val="222222"/>
                <w:sz w:val="24"/>
                <w:szCs w:val="24"/>
              </w:rPr>
              <w:t>1.</w:t>
            </w: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成立卫生工作领导小组，建立健全厕所卫生管理制度。</w:t>
            </w:r>
            <w:r w:rsidRPr="00347A28">
              <w:rPr>
                <w:color w:val="222222"/>
                <w:sz w:val="24"/>
                <w:szCs w:val="24"/>
              </w:rPr>
              <w:br/>
            </w:r>
            <w:r>
              <w:rPr>
                <w:color w:val="222222"/>
                <w:sz w:val="24"/>
                <w:szCs w:val="24"/>
              </w:rPr>
              <w:t xml:space="preserve">  </w:t>
            </w:r>
            <w:r w:rsidRPr="00347A28">
              <w:rPr>
                <w:color w:val="222222"/>
                <w:sz w:val="24"/>
                <w:szCs w:val="24"/>
              </w:rPr>
              <w:t>2.</w:t>
            </w: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制定《文明入厕公约》</w:t>
            </w:r>
            <w:r w:rsidRPr="00347A28">
              <w:rPr>
                <w:color w:val="222222"/>
                <w:sz w:val="24"/>
                <w:szCs w:val="24"/>
              </w:rPr>
              <w:br/>
            </w:r>
            <w:r>
              <w:rPr>
                <w:color w:val="222222"/>
                <w:sz w:val="24"/>
                <w:szCs w:val="24"/>
              </w:rPr>
              <w:t xml:space="preserve">  </w:t>
            </w:r>
            <w:r w:rsidRPr="00347A28">
              <w:rPr>
                <w:color w:val="222222"/>
                <w:sz w:val="24"/>
                <w:szCs w:val="24"/>
              </w:rPr>
              <w:t>3.</w:t>
            </w: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制定</w:t>
            </w:r>
            <w:r w:rsidRPr="00347A28">
              <w:rPr>
                <w:color w:val="222222"/>
                <w:sz w:val="24"/>
                <w:szCs w:val="24"/>
              </w:rPr>
              <w:t>“</w:t>
            </w: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美丽厕所</w:t>
            </w:r>
            <w:r w:rsidRPr="00347A28">
              <w:rPr>
                <w:color w:val="222222"/>
                <w:sz w:val="24"/>
                <w:szCs w:val="24"/>
              </w:rPr>
              <w:t>”</w:t>
            </w: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创建活动方案</w:t>
            </w:r>
            <w:r w:rsidRPr="00347A28">
              <w:rPr>
                <w:color w:val="222222"/>
                <w:sz w:val="24"/>
                <w:szCs w:val="24"/>
              </w:rPr>
              <w:br/>
            </w:r>
            <w:r>
              <w:rPr>
                <w:color w:val="222222"/>
                <w:sz w:val="24"/>
                <w:szCs w:val="24"/>
              </w:rPr>
              <w:t xml:space="preserve">  </w:t>
            </w:r>
            <w:r w:rsidRPr="00347A28">
              <w:rPr>
                <w:color w:val="222222"/>
                <w:sz w:val="24"/>
                <w:szCs w:val="24"/>
              </w:rPr>
              <w:t>4.</w:t>
            </w: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地面清沾、干燥，无污垢</w:t>
            </w:r>
            <w:r w:rsidRPr="00347A28">
              <w:rPr>
                <w:color w:val="222222"/>
                <w:sz w:val="24"/>
                <w:szCs w:val="24"/>
              </w:rPr>
              <w:br/>
            </w:r>
            <w:r>
              <w:rPr>
                <w:color w:val="222222"/>
                <w:sz w:val="24"/>
                <w:szCs w:val="24"/>
              </w:rPr>
              <w:t xml:space="preserve">  </w:t>
            </w:r>
            <w:r w:rsidRPr="00347A28">
              <w:rPr>
                <w:color w:val="222222"/>
                <w:sz w:val="24"/>
                <w:szCs w:val="24"/>
              </w:rPr>
              <w:t>5.</w:t>
            </w: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室内空气清新无异味。</w:t>
            </w:r>
          </w:p>
        </w:tc>
        <w:tc>
          <w:tcPr>
            <w:tcW w:w="1417" w:type="dxa"/>
          </w:tcPr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</w:tc>
      </w:tr>
      <w:tr w:rsidR="003D652E" w:rsidRPr="00347A28">
        <w:tc>
          <w:tcPr>
            <w:tcW w:w="652" w:type="dxa"/>
          </w:tcPr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  <w:r w:rsidRPr="00347A28">
              <w:rPr>
                <w:rFonts w:ascii="宋体" w:hAnsi="宋体" w:cs="宋体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文化建设（</w:t>
            </w:r>
            <w:r w:rsidRPr="00347A28">
              <w:rPr>
                <w:color w:val="222222"/>
                <w:sz w:val="24"/>
                <w:szCs w:val="24"/>
              </w:rPr>
              <w:t>20</w:t>
            </w: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分）</w:t>
            </w:r>
          </w:p>
        </w:tc>
        <w:tc>
          <w:tcPr>
            <w:tcW w:w="4926" w:type="dxa"/>
          </w:tcPr>
          <w:p w:rsidR="003D652E" w:rsidRPr="00347A28" w:rsidRDefault="003D652E" w:rsidP="003D652E">
            <w:pPr>
              <w:widowControl/>
              <w:spacing w:line="300" w:lineRule="exact"/>
              <w:ind w:firstLineChars="100" w:firstLine="31680"/>
              <w:jc w:val="left"/>
              <w:rPr>
                <w:color w:val="222222"/>
                <w:sz w:val="24"/>
                <w:szCs w:val="24"/>
              </w:rPr>
            </w:pPr>
            <w:r w:rsidRPr="00347A28">
              <w:rPr>
                <w:color w:val="222222"/>
                <w:sz w:val="24"/>
                <w:szCs w:val="24"/>
              </w:rPr>
              <w:t>1.</w:t>
            </w: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标识标牌清晰，图像易辩识。</w:t>
            </w:r>
          </w:p>
          <w:p w:rsidR="003D652E" w:rsidRPr="00347A28" w:rsidRDefault="003D652E" w:rsidP="003D652E">
            <w:pPr>
              <w:widowControl/>
              <w:spacing w:line="300" w:lineRule="exact"/>
              <w:ind w:firstLineChars="100" w:firstLine="31680"/>
              <w:jc w:val="left"/>
              <w:rPr>
                <w:color w:val="222222"/>
                <w:sz w:val="24"/>
                <w:szCs w:val="24"/>
              </w:rPr>
            </w:pPr>
            <w:r w:rsidRPr="00347A28">
              <w:rPr>
                <w:color w:val="222222"/>
                <w:sz w:val="24"/>
                <w:szCs w:val="24"/>
              </w:rPr>
              <w:t>2.</w:t>
            </w: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文明提示语有创意、有特色。</w:t>
            </w:r>
          </w:p>
          <w:p w:rsidR="003D652E" w:rsidRPr="00347A28" w:rsidRDefault="003D652E" w:rsidP="003D652E">
            <w:pPr>
              <w:widowControl/>
              <w:spacing w:line="300" w:lineRule="exact"/>
              <w:ind w:leftChars="100" w:left="31680"/>
              <w:jc w:val="left"/>
              <w:rPr>
                <w:color w:val="222222"/>
                <w:sz w:val="24"/>
                <w:szCs w:val="24"/>
              </w:rPr>
            </w:pPr>
            <w:r w:rsidRPr="00347A28">
              <w:rPr>
                <w:color w:val="222222"/>
                <w:sz w:val="24"/>
                <w:szCs w:val="24"/>
              </w:rPr>
              <w:t>3.</w:t>
            </w: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无乱涂鸦，不雅文字。</w:t>
            </w:r>
            <w:r w:rsidRPr="00347A28">
              <w:rPr>
                <w:color w:val="222222"/>
                <w:sz w:val="24"/>
                <w:szCs w:val="24"/>
              </w:rPr>
              <w:br/>
              <w:t>4.</w:t>
            </w:r>
            <w:r w:rsidRPr="00347A28">
              <w:rPr>
                <w:rFonts w:cs="宋体" w:hint="eastAsia"/>
                <w:color w:val="222222"/>
                <w:sz w:val="24"/>
                <w:szCs w:val="24"/>
              </w:rPr>
              <w:t>文明入厕不喧哗，行为规范杜陋习。</w:t>
            </w:r>
          </w:p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652E" w:rsidRPr="00347A28" w:rsidRDefault="003D652E" w:rsidP="00924594">
            <w:pPr>
              <w:widowControl/>
              <w:spacing w:line="300" w:lineRule="exact"/>
              <w:jc w:val="left"/>
              <w:rPr>
                <w:rFonts w:ascii="宋体"/>
                <w:color w:val="222222"/>
                <w:kern w:val="0"/>
                <w:sz w:val="24"/>
                <w:szCs w:val="24"/>
              </w:rPr>
            </w:pPr>
          </w:p>
        </w:tc>
      </w:tr>
    </w:tbl>
    <w:p w:rsidR="003D652E" w:rsidRPr="00536E27" w:rsidRDefault="003D652E" w:rsidP="00AB0F43">
      <w:pPr>
        <w:pStyle w:val="NormalWeb"/>
        <w:rPr>
          <w:rFonts w:cs="Times New Roman"/>
          <w:sz w:val="21"/>
          <w:szCs w:val="21"/>
        </w:rPr>
      </w:pPr>
      <w:r w:rsidRPr="00D945E5">
        <w:rPr>
          <w:rFonts w:cs="Times New Roman"/>
        </w:rPr>
        <w:t>     </w:t>
      </w:r>
      <w:r w:rsidRPr="00D945E5">
        <w:rPr>
          <w:rFonts w:cs="Times New Roman"/>
        </w:rPr>
        <w:br/>
      </w:r>
    </w:p>
    <w:p w:rsidR="003D652E" w:rsidRPr="00536E27" w:rsidRDefault="003D652E" w:rsidP="00C77A76">
      <w:pPr>
        <w:widowControl/>
        <w:spacing w:line="300" w:lineRule="exact"/>
        <w:ind w:firstLineChars="200" w:firstLine="31680"/>
        <w:jc w:val="left"/>
      </w:pPr>
    </w:p>
    <w:sectPr w:rsidR="003D652E" w:rsidRPr="00536E27" w:rsidSect="002946B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52E" w:rsidRDefault="003D652E" w:rsidP="00C26071">
      <w:r>
        <w:separator/>
      </w:r>
    </w:p>
  </w:endnote>
  <w:endnote w:type="continuationSeparator" w:id="0">
    <w:p w:rsidR="003D652E" w:rsidRDefault="003D652E" w:rsidP="00C26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52E" w:rsidRDefault="003D652E" w:rsidP="00C26071">
      <w:r>
        <w:separator/>
      </w:r>
    </w:p>
  </w:footnote>
  <w:footnote w:type="continuationSeparator" w:id="0">
    <w:p w:rsidR="003D652E" w:rsidRDefault="003D652E" w:rsidP="00C26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B3A"/>
    <w:rsid w:val="00014C8B"/>
    <w:rsid w:val="000222C4"/>
    <w:rsid w:val="000600DA"/>
    <w:rsid w:val="000A2FCB"/>
    <w:rsid w:val="000B55DB"/>
    <w:rsid w:val="000E1D6C"/>
    <w:rsid w:val="0011547D"/>
    <w:rsid w:val="0015073A"/>
    <w:rsid w:val="001558BE"/>
    <w:rsid w:val="00161BF5"/>
    <w:rsid w:val="00173CBB"/>
    <w:rsid w:val="00175BC1"/>
    <w:rsid w:val="0018552A"/>
    <w:rsid w:val="00214AF4"/>
    <w:rsid w:val="00242D5B"/>
    <w:rsid w:val="0027283B"/>
    <w:rsid w:val="002946BE"/>
    <w:rsid w:val="002A35DB"/>
    <w:rsid w:val="002E12E4"/>
    <w:rsid w:val="002E6563"/>
    <w:rsid w:val="00347A28"/>
    <w:rsid w:val="0037030A"/>
    <w:rsid w:val="00395716"/>
    <w:rsid w:val="003C5ED8"/>
    <w:rsid w:val="003D4C42"/>
    <w:rsid w:val="003D652E"/>
    <w:rsid w:val="003D7C39"/>
    <w:rsid w:val="00400323"/>
    <w:rsid w:val="0044474B"/>
    <w:rsid w:val="004976D7"/>
    <w:rsid w:val="004B34CF"/>
    <w:rsid w:val="004B7354"/>
    <w:rsid w:val="0052314A"/>
    <w:rsid w:val="00532F50"/>
    <w:rsid w:val="00536E27"/>
    <w:rsid w:val="0057081F"/>
    <w:rsid w:val="00575DE5"/>
    <w:rsid w:val="00594CA3"/>
    <w:rsid w:val="005D3477"/>
    <w:rsid w:val="005D7FBC"/>
    <w:rsid w:val="005E1A49"/>
    <w:rsid w:val="0062625C"/>
    <w:rsid w:val="00642946"/>
    <w:rsid w:val="00647F2A"/>
    <w:rsid w:val="006A3DD7"/>
    <w:rsid w:val="006C0148"/>
    <w:rsid w:val="006D408C"/>
    <w:rsid w:val="006E622F"/>
    <w:rsid w:val="007016A5"/>
    <w:rsid w:val="00703227"/>
    <w:rsid w:val="00741A96"/>
    <w:rsid w:val="00752F62"/>
    <w:rsid w:val="007C56A4"/>
    <w:rsid w:val="007D7062"/>
    <w:rsid w:val="00852B3A"/>
    <w:rsid w:val="00887C2C"/>
    <w:rsid w:val="008A7D8E"/>
    <w:rsid w:val="008B7776"/>
    <w:rsid w:val="008D5A80"/>
    <w:rsid w:val="008E2A01"/>
    <w:rsid w:val="00913160"/>
    <w:rsid w:val="00924594"/>
    <w:rsid w:val="00945B76"/>
    <w:rsid w:val="00975246"/>
    <w:rsid w:val="0098237C"/>
    <w:rsid w:val="00986BF8"/>
    <w:rsid w:val="009D35BC"/>
    <w:rsid w:val="009F6400"/>
    <w:rsid w:val="00A05DD1"/>
    <w:rsid w:val="00A35A2D"/>
    <w:rsid w:val="00A705D0"/>
    <w:rsid w:val="00A7172A"/>
    <w:rsid w:val="00AB0F43"/>
    <w:rsid w:val="00AC388B"/>
    <w:rsid w:val="00AD239B"/>
    <w:rsid w:val="00AE4ED4"/>
    <w:rsid w:val="00AF2C65"/>
    <w:rsid w:val="00AF43EE"/>
    <w:rsid w:val="00B30B54"/>
    <w:rsid w:val="00B31DC4"/>
    <w:rsid w:val="00B65D1F"/>
    <w:rsid w:val="00B76A1C"/>
    <w:rsid w:val="00BA2D05"/>
    <w:rsid w:val="00BF67A5"/>
    <w:rsid w:val="00C155D4"/>
    <w:rsid w:val="00C26071"/>
    <w:rsid w:val="00C3046A"/>
    <w:rsid w:val="00C64B53"/>
    <w:rsid w:val="00C65433"/>
    <w:rsid w:val="00C77A76"/>
    <w:rsid w:val="00C94D34"/>
    <w:rsid w:val="00CB4711"/>
    <w:rsid w:val="00CB53C6"/>
    <w:rsid w:val="00D006CA"/>
    <w:rsid w:val="00D0104C"/>
    <w:rsid w:val="00D14450"/>
    <w:rsid w:val="00D2113F"/>
    <w:rsid w:val="00D51087"/>
    <w:rsid w:val="00D60F01"/>
    <w:rsid w:val="00D6495D"/>
    <w:rsid w:val="00D80F05"/>
    <w:rsid w:val="00D92B72"/>
    <w:rsid w:val="00D93E7D"/>
    <w:rsid w:val="00D945E5"/>
    <w:rsid w:val="00DA2BAD"/>
    <w:rsid w:val="00DD5C34"/>
    <w:rsid w:val="00DE6C42"/>
    <w:rsid w:val="00DF05AC"/>
    <w:rsid w:val="00DF1B33"/>
    <w:rsid w:val="00E4549A"/>
    <w:rsid w:val="00E750D3"/>
    <w:rsid w:val="00E949F3"/>
    <w:rsid w:val="00E94ACE"/>
    <w:rsid w:val="00F21F96"/>
    <w:rsid w:val="00F2278A"/>
    <w:rsid w:val="00F375CE"/>
    <w:rsid w:val="00F60338"/>
    <w:rsid w:val="00F638CD"/>
    <w:rsid w:val="00F939F2"/>
    <w:rsid w:val="00FB5E86"/>
    <w:rsid w:val="00FE352F"/>
    <w:rsid w:val="00FF0A9A"/>
    <w:rsid w:val="00FF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3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26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6071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2607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6071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C260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C388B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88B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887C2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562</TotalTime>
  <Pages>1</Pages>
  <Words>107</Words>
  <Characters>611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User</cp:lastModifiedBy>
  <cp:revision>53</cp:revision>
  <dcterms:created xsi:type="dcterms:W3CDTF">2018-01-15T02:32:00Z</dcterms:created>
  <dcterms:modified xsi:type="dcterms:W3CDTF">2019-05-14T00:47:00Z</dcterms:modified>
</cp:coreProperties>
</file>