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3D" w:rsidRPr="00231B7A" w:rsidRDefault="00E26A3D" w:rsidP="000D5EBE">
      <w:pPr>
        <w:rPr>
          <w:rFonts w:ascii="黑体" w:eastAsia="黑体" w:hAnsi="黑体" w:cs="Times New Roman"/>
          <w:sz w:val="32"/>
          <w:szCs w:val="32"/>
        </w:rPr>
      </w:pPr>
      <w:r w:rsidRPr="00231B7A">
        <w:rPr>
          <w:rFonts w:ascii="黑体" w:eastAsia="黑体" w:hAnsi="黑体" w:cs="黑体" w:hint="eastAsia"/>
          <w:sz w:val="32"/>
          <w:szCs w:val="32"/>
        </w:rPr>
        <w:t>附件：</w:t>
      </w:r>
    </w:p>
    <w:tbl>
      <w:tblPr>
        <w:tblpPr w:leftFromText="180" w:rightFromText="180" w:vertAnchor="page" w:horzAnchor="margin" w:tblpY="2845"/>
        <w:tblOverlap w:val="never"/>
        <w:tblW w:w="9288" w:type="dxa"/>
        <w:tblLayout w:type="fixed"/>
        <w:tblLook w:val="00A0"/>
      </w:tblPr>
      <w:tblGrid>
        <w:gridCol w:w="1188"/>
        <w:gridCol w:w="1800"/>
        <w:gridCol w:w="1231"/>
        <w:gridCol w:w="929"/>
        <w:gridCol w:w="720"/>
        <w:gridCol w:w="1440"/>
        <w:gridCol w:w="1980"/>
      </w:tblGrid>
      <w:tr w:rsidR="00E26A3D" w:rsidRPr="00231B7A" w:rsidTr="00231B7A">
        <w:trPr>
          <w:trHeight w:val="60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年级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E26A3D">
            <w:pPr>
              <w:autoSpaceDN w:val="0"/>
              <w:ind w:rightChars="-67" w:right="3168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照</w:t>
            </w:r>
          </w:p>
          <w:p w:rsidR="00E26A3D" w:rsidRPr="00231B7A" w:rsidRDefault="00E26A3D" w:rsidP="00E26A3D">
            <w:pPr>
              <w:autoSpaceDN w:val="0"/>
              <w:ind w:rightChars="-67" w:right="3168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片</w:t>
            </w:r>
          </w:p>
        </w:tc>
      </w:tr>
      <w:tr w:rsidR="00E26A3D" w:rsidRPr="00231B7A" w:rsidTr="00231B7A">
        <w:trPr>
          <w:trHeight w:val="5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出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生</w:t>
            </w:r>
          </w:p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手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机</w:t>
            </w:r>
          </w:p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长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E26A3D" w:rsidRPr="00231B7A" w:rsidTr="00231B7A">
        <w:trPr>
          <w:trHeight w:val="61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学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手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机</w:t>
            </w:r>
          </w:p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短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号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E26A3D" w:rsidRPr="00231B7A" w:rsidTr="00231B7A">
        <w:trPr>
          <w:trHeight w:val="57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兴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趣</w:t>
            </w:r>
          </w:p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特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长</w:t>
            </w:r>
          </w:p>
        </w:tc>
        <w:tc>
          <w:tcPr>
            <w:tcW w:w="6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E26A3D" w:rsidRPr="00231B7A" w:rsidTr="00231B7A">
        <w:trPr>
          <w:trHeight w:val="565"/>
        </w:trPr>
        <w:tc>
          <w:tcPr>
            <w:tcW w:w="11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海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选</w:t>
            </w:r>
          </w:p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曲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目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tabs>
                <w:tab w:val="left" w:pos="342"/>
              </w:tabs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是否原创</w:t>
            </w:r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E26A3D" w:rsidRPr="00231B7A" w:rsidTr="00231B7A">
        <w:trPr>
          <w:trHeight w:val="83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组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31B7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81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055D22">
            <w:pPr>
              <w:autoSpaceDN w:val="0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E26A3D" w:rsidRPr="00231B7A" w:rsidTr="00231B7A">
        <w:trPr>
          <w:trHeight w:val="3691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选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手</w:t>
            </w:r>
          </w:p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简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介</w:t>
            </w:r>
          </w:p>
        </w:tc>
        <w:tc>
          <w:tcPr>
            <w:tcW w:w="81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E26A3D" w:rsidRPr="00231B7A" w:rsidTr="00231B7A">
        <w:trPr>
          <w:trHeight w:val="194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海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选</w:t>
            </w:r>
          </w:p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成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绩</w:t>
            </w:r>
          </w:p>
        </w:tc>
        <w:tc>
          <w:tcPr>
            <w:tcW w:w="8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  <w:tr w:rsidR="00E26A3D" w:rsidRPr="00231B7A" w:rsidTr="00231B7A">
        <w:trPr>
          <w:trHeight w:val="226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备</w:t>
            </w:r>
            <w: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  <w:t xml:space="preserve">  </w:t>
            </w:r>
            <w:r w:rsidRPr="00231B7A"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A3D" w:rsidRPr="00231B7A" w:rsidRDefault="00E26A3D" w:rsidP="007A2FED">
            <w:pPr>
              <w:autoSpaceDN w:val="0"/>
              <w:jc w:val="center"/>
              <w:textAlignment w:val="center"/>
              <w:rPr>
                <w:rFonts w:ascii="仿宋_GB2312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 w:rsidR="00E26A3D" w:rsidRPr="00231B7A" w:rsidRDefault="00E26A3D" w:rsidP="000D5EBE">
      <w:pPr>
        <w:pStyle w:val="Heading2"/>
        <w:widowControl/>
        <w:shd w:val="clear" w:color="auto" w:fill="FFFFFF"/>
        <w:spacing w:beforeAutospacing="0" w:after="75" w:afterAutospacing="0" w:line="21" w:lineRule="atLeast"/>
        <w:jc w:val="center"/>
        <w:rPr>
          <w:rFonts w:ascii="仿宋_GB2312" w:eastAsia="仿宋_GB2312" w:cs="Times New Roman"/>
          <w:b w:val="0"/>
          <w:bCs w:val="0"/>
        </w:rPr>
      </w:pPr>
      <w:r w:rsidRPr="00231B7A">
        <w:rPr>
          <w:rFonts w:ascii="仿宋_GB2312" w:eastAsia="仿宋_GB2312" w:cs="仿宋_GB2312" w:hint="eastAsia"/>
          <w:b w:val="0"/>
          <w:bCs w:val="0"/>
        </w:rPr>
        <w:t>遂昌县第六届青少年歌手大赛报名表</w:t>
      </w:r>
    </w:p>
    <w:p w:rsidR="00E26A3D" w:rsidRPr="00231B7A" w:rsidRDefault="00E26A3D" w:rsidP="00231B7A">
      <w:pPr>
        <w:rPr>
          <w:rFonts w:ascii="仿宋_GB2312" w:eastAsia="仿宋_GB2312" w:cs="Times New Roman"/>
          <w:sz w:val="24"/>
          <w:szCs w:val="24"/>
        </w:rPr>
      </w:pPr>
    </w:p>
    <w:p w:rsidR="00E26A3D" w:rsidRPr="00231B7A" w:rsidRDefault="00E26A3D" w:rsidP="000D5EBE">
      <w:pPr>
        <w:rPr>
          <w:rFonts w:ascii="仿宋_GB2312" w:eastAsia="仿宋_GB2312" w:cs="Times New Roman"/>
          <w:sz w:val="24"/>
          <w:szCs w:val="24"/>
        </w:rPr>
      </w:pPr>
    </w:p>
    <w:sectPr w:rsidR="00E26A3D" w:rsidRPr="00231B7A" w:rsidSect="00993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A3D" w:rsidRDefault="00E26A3D" w:rsidP="00E24D0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26A3D" w:rsidRDefault="00E26A3D" w:rsidP="00E24D0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A3D" w:rsidRDefault="00E26A3D" w:rsidP="00E24D0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26A3D" w:rsidRDefault="00E26A3D" w:rsidP="00E24D0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0B5D1C"/>
    <w:multiLevelType w:val="hybridMultilevel"/>
    <w:tmpl w:val="FD180AA0"/>
    <w:lvl w:ilvl="0" w:tplc="1CBA86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EBE"/>
    <w:rsid w:val="0004123C"/>
    <w:rsid w:val="00055D22"/>
    <w:rsid w:val="00095D9D"/>
    <w:rsid w:val="000B35C7"/>
    <w:rsid w:val="000D5EBE"/>
    <w:rsid w:val="00115A51"/>
    <w:rsid w:val="00160860"/>
    <w:rsid w:val="001645D2"/>
    <w:rsid w:val="00167CB0"/>
    <w:rsid w:val="00172E2E"/>
    <w:rsid w:val="00182A35"/>
    <w:rsid w:val="001A2802"/>
    <w:rsid w:val="001C4E60"/>
    <w:rsid w:val="0020499E"/>
    <w:rsid w:val="00231B7A"/>
    <w:rsid w:val="00231B9E"/>
    <w:rsid w:val="00234F23"/>
    <w:rsid w:val="002A0FD0"/>
    <w:rsid w:val="002D6B3E"/>
    <w:rsid w:val="002E58E2"/>
    <w:rsid w:val="0033171F"/>
    <w:rsid w:val="00345EFF"/>
    <w:rsid w:val="0036691F"/>
    <w:rsid w:val="003C0D6F"/>
    <w:rsid w:val="00406F12"/>
    <w:rsid w:val="00416E42"/>
    <w:rsid w:val="00417F92"/>
    <w:rsid w:val="00460829"/>
    <w:rsid w:val="004A4628"/>
    <w:rsid w:val="004B5C09"/>
    <w:rsid w:val="00523B40"/>
    <w:rsid w:val="00562326"/>
    <w:rsid w:val="00567C07"/>
    <w:rsid w:val="00572EA0"/>
    <w:rsid w:val="00575310"/>
    <w:rsid w:val="00597961"/>
    <w:rsid w:val="005B5F5F"/>
    <w:rsid w:val="005B606F"/>
    <w:rsid w:val="005C4D3C"/>
    <w:rsid w:val="00632905"/>
    <w:rsid w:val="006344C9"/>
    <w:rsid w:val="00635677"/>
    <w:rsid w:val="00661C34"/>
    <w:rsid w:val="006C40EF"/>
    <w:rsid w:val="006D3086"/>
    <w:rsid w:val="006D67D6"/>
    <w:rsid w:val="006E3565"/>
    <w:rsid w:val="006F2CB5"/>
    <w:rsid w:val="006F49B5"/>
    <w:rsid w:val="00706AB8"/>
    <w:rsid w:val="0071744D"/>
    <w:rsid w:val="0072395F"/>
    <w:rsid w:val="007600AB"/>
    <w:rsid w:val="00760C1B"/>
    <w:rsid w:val="00773EB9"/>
    <w:rsid w:val="00776767"/>
    <w:rsid w:val="00790BA8"/>
    <w:rsid w:val="007977CA"/>
    <w:rsid w:val="007A2FED"/>
    <w:rsid w:val="007A7F42"/>
    <w:rsid w:val="007C6390"/>
    <w:rsid w:val="007C6441"/>
    <w:rsid w:val="00805F7A"/>
    <w:rsid w:val="00813B44"/>
    <w:rsid w:val="00847F2B"/>
    <w:rsid w:val="00893B25"/>
    <w:rsid w:val="008B0024"/>
    <w:rsid w:val="008B2B6F"/>
    <w:rsid w:val="008C774E"/>
    <w:rsid w:val="008D02DA"/>
    <w:rsid w:val="009127BE"/>
    <w:rsid w:val="00914A01"/>
    <w:rsid w:val="009908DE"/>
    <w:rsid w:val="00993F06"/>
    <w:rsid w:val="009B7740"/>
    <w:rsid w:val="009E271A"/>
    <w:rsid w:val="00A0694F"/>
    <w:rsid w:val="00A4426F"/>
    <w:rsid w:val="00A544AD"/>
    <w:rsid w:val="00A72E46"/>
    <w:rsid w:val="00AD7203"/>
    <w:rsid w:val="00AF1EC3"/>
    <w:rsid w:val="00AF7A22"/>
    <w:rsid w:val="00B01CED"/>
    <w:rsid w:val="00B31903"/>
    <w:rsid w:val="00B648BB"/>
    <w:rsid w:val="00B677A9"/>
    <w:rsid w:val="00BB363A"/>
    <w:rsid w:val="00BC3A14"/>
    <w:rsid w:val="00C14B67"/>
    <w:rsid w:val="00CC3B84"/>
    <w:rsid w:val="00D81524"/>
    <w:rsid w:val="00D94AFD"/>
    <w:rsid w:val="00DA55BF"/>
    <w:rsid w:val="00DC6D40"/>
    <w:rsid w:val="00DD3480"/>
    <w:rsid w:val="00DE01D7"/>
    <w:rsid w:val="00E22448"/>
    <w:rsid w:val="00E24D02"/>
    <w:rsid w:val="00E26A3D"/>
    <w:rsid w:val="00E734CE"/>
    <w:rsid w:val="00E7397C"/>
    <w:rsid w:val="00E8674C"/>
    <w:rsid w:val="00EB60DE"/>
    <w:rsid w:val="00EF481E"/>
    <w:rsid w:val="00F072F7"/>
    <w:rsid w:val="00F16B92"/>
    <w:rsid w:val="00F3008E"/>
    <w:rsid w:val="00F52ED5"/>
    <w:rsid w:val="00F64047"/>
    <w:rsid w:val="00F67B62"/>
    <w:rsid w:val="00FB343F"/>
    <w:rsid w:val="00FD4649"/>
    <w:rsid w:val="00F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EBE"/>
    <w:pPr>
      <w:widowControl w:val="0"/>
      <w:jc w:val="both"/>
    </w:pPr>
    <w:rPr>
      <w:rFonts w:cs="Calibri"/>
      <w:szCs w:val="2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5EBE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D5EBE"/>
    <w:rPr>
      <w:rFonts w:ascii="宋体" w:eastAsia="宋体" w:hAnsi="宋体" w:cs="宋体"/>
      <w:b/>
      <w:bCs/>
      <w:kern w:val="0"/>
      <w:sz w:val="36"/>
      <w:szCs w:val="36"/>
    </w:rPr>
  </w:style>
  <w:style w:type="character" w:styleId="Hyperlink">
    <w:name w:val="Hyperlink"/>
    <w:basedOn w:val="DefaultParagraphFont"/>
    <w:uiPriority w:val="99"/>
    <w:rsid w:val="000D5EB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E24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4D02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24D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4D02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E24D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303</TotalTime>
  <Pages>1</Pages>
  <Words>23</Words>
  <Characters>132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团县委收文中心</cp:lastModifiedBy>
  <cp:revision>203</cp:revision>
  <dcterms:created xsi:type="dcterms:W3CDTF">2018-11-07T02:52:00Z</dcterms:created>
  <dcterms:modified xsi:type="dcterms:W3CDTF">2018-11-14T08:29:00Z</dcterms:modified>
</cp:coreProperties>
</file>