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EA" w:rsidRPr="007E1BCB" w:rsidRDefault="008077EA" w:rsidP="00EA2B00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7E1BCB">
        <w:rPr>
          <w:rFonts w:ascii="小标宋" w:eastAsia="小标宋" w:hAnsi="宋体" w:cs="小标宋" w:hint="eastAsia"/>
          <w:b/>
          <w:bCs/>
          <w:sz w:val="32"/>
          <w:szCs w:val="32"/>
        </w:rPr>
        <w:t>督导室</w:t>
      </w:r>
      <w:r>
        <w:rPr>
          <w:rFonts w:ascii="小标宋" w:eastAsia="小标宋" w:cs="小标宋"/>
          <w:b/>
          <w:bCs/>
          <w:sz w:val="32"/>
          <w:szCs w:val="32"/>
        </w:rPr>
        <w:t>2018</w:t>
      </w:r>
      <w:r>
        <w:rPr>
          <w:rFonts w:ascii="小标宋" w:eastAsia="小标宋" w:cs="小标宋" w:hint="eastAsia"/>
          <w:b/>
          <w:bCs/>
          <w:sz w:val="32"/>
          <w:szCs w:val="32"/>
        </w:rPr>
        <w:t>年</w:t>
      </w:r>
      <w:r>
        <w:rPr>
          <w:rFonts w:ascii="小标宋" w:eastAsia="小标宋" w:cs="小标宋"/>
          <w:b/>
          <w:bCs/>
          <w:sz w:val="32"/>
          <w:szCs w:val="32"/>
        </w:rPr>
        <w:t>2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</w:t>
      </w:r>
      <w:r>
        <w:rPr>
          <w:rFonts w:ascii="小标宋" w:eastAsia="小标宋" w:cs="小标宋" w:hint="eastAsia"/>
          <w:b/>
          <w:bCs/>
          <w:sz w:val="32"/>
          <w:szCs w:val="32"/>
        </w:rPr>
        <w:t>完成情况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和</w:t>
      </w:r>
      <w:r>
        <w:rPr>
          <w:rFonts w:ascii="小标宋" w:eastAsia="小标宋" w:cs="小标宋"/>
          <w:b/>
          <w:bCs/>
          <w:sz w:val="32"/>
          <w:szCs w:val="32"/>
        </w:rPr>
        <w:t>3</w:t>
      </w:r>
      <w:r w:rsidRPr="007E1BCB">
        <w:rPr>
          <w:rFonts w:ascii="小标宋" w:eastAsia="小标宋" w:cs="小标宋" w:hint="eastAsia"/>
          <w:b/>
          <w:bCs/>
          <w:sz w:val="32"/>
          <w:szCs w:val="32"/>
        </w:rPr>
        <w:t>月工作安排</w:t>
      </w:r>
    </w:p>
    <w:p w:rsidR="008077EA" w:rsidRPr="0014554B" w:rsidRDefault="008077EA" w:rsidP="00EA2B00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8077EA" w:rsidRDefault="008077EA" w:rsidP="006D4A39">
      <w:pPr>
        <w:tabs>
          <w:tab w:val="center" w:pos="4153"/>
        </w:tabs>
        <w:spacing w:line="500" w:lineRule="exact"/>
        <w:ind w:firstLineChars="700" w:firstLine="31680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一、</w:t>
      </w:r>
      <w:r>
        <w:rPr>
          <w:rFonts w:ascii="黑体" w:eastAsia="黑体" w:cs="黑体"/>
          <w:b/>
          <w:bCs/>
          <w:sz w:val="30"/>
          <w:szCs w:val="30"/>
        </w:rPr>
        <w:t>2018</w:t>
      </w:r>
      <w:r>
        <w:rPr>
          <w:rFonts w:ascii="黑体" w:eastAsia="黑体" w:cs="黑体" w:hint="eastAsia"/>
          <w:b/>
          <w:bCs/>
          <w:sz w:val="30"/>
          <w:szCs w:val="30"/>
        </w:rPr>
        <w:t>年</w:t>
      </w:r>
      <w:r>
        <w:rPr>
          <w:rFonts w:ascii="黑体" w:eastAsia="黑体" w:cs="黑体"/>
          <w:b/>
          <w:bCs/>
          <w:sz w:val="30"/>
          <w:szCs w:val="30"/>
        </w:rPr>
        <w:t>2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份工作完成情况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9"/>
        <w:gridCol w:w="4394"/>
        <w:gridCol w:w="1426"/>
        <w:gridCol w:w="1034"/>
      </w:tblGrid>
      <w:tr w:rsidR="008077EA" w:rsidRPr="00AE7481">
        <w:trPr>
          <w:cantSplit/>
          <w:trHeight w:val="345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主要工作项目内容</w:t>
            </w:r>
          </w:p>
        </w:tc>
        <w:tc>
          <w:tcPr>
            <w:tcW w:w="1426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完成情况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责任人</w:t>
            </w:r>
          </w:p>
        </w:tc>
      </w:tr>
      <w:tr w:rsidR="008077EA" w:rsidRPr="00AE7481">
        <w:trPr>
          <w:cantSplit/>
          <w:trHeight w:val="500"/>
        </w:trPr>
        <w:tc>
          <w:tcPr>
            <w:tcW w:w="959" w:type="dxa"/>
            <w:vMerge w:val="restart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本月计划工作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8077EA" w:rsidRPr="00AE7481" w:rsidRDefault="008077EA" w:rsidP="000862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迎接市县对教育局督导部分考核</w:t>
            </w:r>
          </w:p>
        </w:tc>
        <w:tc>
          <w:tcPr>
            <w:tcW w:w="1426" w:type="dxa"/>
            <w:vAlign w:val="bottom"/>
          </w:tcPr>
          <w:p w:rsidR="008077EA" w:rsidRPr="00AE7481" w:rsidRDefault="008077EA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</w:tcPr>
          <w:p w:rsidR="008077EA" w:rsidRPr="00AE7481" w:rsidRDefault="008077EA" w:rsidP="000862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龚笑容</w:t>
            </w:r>
          </w:p>
        </w:tc>
      </w:tr>
      <w:tr w:rsidR="008077EA" w:rsidRPr="00AE7481">
        <w:trPr>
          <w:cantSplit/>
          <w:trHeight w:val="465"/>
        </w:trPr>
        <w:tc>
          <w:tcPr>
            <w:tcW w:w="959" w:type="dxa"/>
            <w:vMerge/>
            <w:vAlign w:val="center"/>
          </w:tcPr>
          <w:p w:rsidR="008077EA" w:rsidRPr="00AE7481" w:rsidRDefault="008077EA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77EA" w:rsidRPr="00AE7481" w:rsidRDefault="008077EA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bottom"/>
          </w:tcPr>
          <w:p w:rsidR="008077EA" w:rsidRPr="00AE7481" w:rsidRDefault="008077EA" w:rsidP="000862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第一次创建督查情况汇总</w:t>
            </w:r>
          </w:p>
        </w:tc>
        <w:tc>
          <w:tcPr>
            <w:tcW w:w="1426" w:type="dxa"/>
          </w:tcPr>
          <w:p w:rsidR="008077EA" w:rsidRPr="005C426F" w:rsidRDefault="008077EA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8077EA" w:rsidRPr="00AE7481" w:rsidRDefault="008077EA" w:rsidP="000862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潘根法</w:t>
            </w:r>
          </w:p>
        </w:tc>
      </w:tr>
      <w:tr w:rsidR="008077EA" w:rsidRPr="00AE7481">
        <w:trPr>
          <w:cantSplit/>
          <w:trHeight w:val="234"/>
        </w:trPr>
        <w:tc>
          <w:tcPr>
            <w:tcW w:w="959" w:type="dxa"/>
            <w:vMerge/>
            <w:vAlign w:val="center"/>
          </w:tcPr>
          <w:p w:rsidR="008077EA" w:rsidRPr="00AE7481" w:rsidRDefault="008077EA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77EA" w:rsidRPr="00AE7481" w:rsidRDefault="008077EA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0862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完善创建现代化县学校第二次督查方案</w:t>
            </w:r>
          </w:p>
        </w:tc>
        <w:tc>
          <w:tcPr>
            <w:tcW w:w="1426" w:type="dxa"/>
            <w:vAlign w:val="bottom"/>
          </w:tcPr>
          <w:p w:rsidR="008077EA" w:rsidRPr="00AE7481" w:rsidRDefault="008077EA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</w:tcPr>
          <w:p w:rsidR="008077EA" w:rsidRPr="00AE7481" w:rsidRDefault="008077EA" w:rsidP="000862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龚笑容</w:t>
            </w:r>
          </w:p>
        </w:tc>
      </w:tr>
      <w:tr w:rsidR="008077EA" w:rsidRPr="00AE7481">
        <w:trPr>
          <w:cantSplit/>
          <w:trHeight w:val="240"/>
        </w:trPr>
        <w:tc>
          <w:tcPr>
            <w:tcW w:w="959" w:type="dxa"/>
            <w:vMerge/>
            <w:vAlign w:val="center"/>
          </w:tcPr>
          <w:p w:rsidR="008077EA" w:rsidRPr="00AE7481" w:rsidRDefault="008077EA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77EA" w:rsidRPr="00AE7481" w:rsidRDefault="008077EA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0862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2018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年春节小长假，配合做好值班工作</w:t>
            </w:r>
          </w:p>
        </w:tc>
        <w:tc>
          <w:tcPr>
            <w:tcW w:w="1426" w:type="dxa"/>
          </w:tcPr>
          <w:p w:rsidR="008077EA" w:rsidRPr="00AE7481" w:rsidRDefault="008077EA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8077EA" w:rsidRPr="00AE7481" w:rsidRDefault="008077EA" w:rsidP="000862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龚笑容</w:t>
            </w:r>
          </w:p>
        </w:tc>
      </w:tr>
      <w:tr w:rsidR="008077EA" w:rsidRPr="00AE7481">
        <w:trPr>
          <w:cantSplit/>
          <w:trHeight w:val="455"/>
        </w:trPr>
        <w:tc>
          <w:tcPr>
            <w:tcW w:w="959" w:type="dxa"/>
            <w:vMerge/>
            <w:vAlign w:val="center"/>
          </w:tcPr>
          <w:p w:rsidR="008077EA" w:rsidRPr="00AE7481" w:rsidRDefault="008077EA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77EA" w:rsidRPr="00AE7481" w:rsidRDefault="008077EA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8077EA" w:rsidRPr="00AE7481" w:rsidRDefault="008077EA" w:rsidP="000862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出第五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期创建工作简报</w:t>
            </w:r>
          </w:p>
        </w:tc>
        <w:tc>
          <w:tcPr>
            <w:tcW w:w="1426" w:type="dxa"/>
          </w:tcPr>
          <w:p w:rsidR="008077EA" w:rsidRPr="00AE7481" w:rsidRDefault="008077EA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8077EA" w:rsidRPr="00AE7481" w:rsidRDefault="008077EA" w:rsidP="000862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俞芳琳</w:t>
            </w:r>
          </w:p>
        </w:tc>
      </w:tr>
      <w:tr w:rsidR="008077EA" w:rsidRPr="00AE7481">
        <w:trPr>
          <w:cantSplit/>
          <w:trHeight w:val="488"/>
        </w:trPr>
        <w:tc>
          <w:tcPr>
            <w:tcW w:w="959" w:type="dxa"/>
            <w:vMerge/>
            <w:vAlign w:val="center"/>
          </w:tcPr>
          <w:p w:rsidR="008077EA" w:rsidRPr="00AE7481" w:rsidRDefault="008077EA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77EA" w:rsidRPr="00AE7481" w:rsidRDefault="008077EA" w:rsidP="005D02EF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0862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各科室创现台账资料上交</w:t>
            </w:r>
          </w:p>
        </w:tc>
        <w:tc>
          <w:tcPr>
            <w:tcW w:w="1426" w:type="dxa"/>
          </w:tcPr>
          <w:p w:rsidR="008077EA" w:rsidRPr="00AE7481" w:rsidRDefault="008077EA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未完成</w:t>
            </w:r>
          </w:p>
        </w:tc>
        <w:tc>
          <w:tcPr>
            <w:tcW w:w="1034" w:type="dxa"/>
            <w:vAlign w:val="bottom"/>
          </w:tcPr>
          <w:p w:rsidR="008077EA" w:rsidRPr="00AE7481" w:rsidRDefault="008077EA" w:rsidP="000862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蓝昀</w:t>
            </w:r>
          </w:p>
        </w:tc>
      </w:tr>
      <w:tr w:rsidR="008077EA" w:rsidRPr="00AE7481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8077EA" w:rsidRPr="00AE7481" w:rsidRDefault="008077EA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77EA" w:rsidRPr="00AE7481" w:rsidRDefault="008077EA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8077EA" w:rsidRPr="00175060" w:rsidRDefault="008077EA" w:rsidP="005D02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077EA" w:rsidRPr="00AE7481" w:rsidRDefault="008077EA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8077EA" w:rsidRPr="00AE7481" w:rsidRDefault="008077EA" w:rsidP="005D02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077EA" w:rsidRPr="00AE7481">
        <w:trPr>
          <w:cantSplit/>
          <w:trHeight w:val="315"/>
        </w:trPr>
        <w:tc>
          <w:tcPr>
            <w:tcW w:w="959" w:type="dxa"/>
            <w:vMerge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77EA" w:rsidRPr="00AE7481" w:rsidRDefault="008077EA" w:rsidP="005D02EF">
            <w:pPr>
              <w:widowControl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8.</w:t>
            </w:r>
          </w:p>
        </w:tc>
        <w:tc>
          <w:tcPr>
            <w:tcW w:w="4394" w:type="dxa"/>
            <w:vAlign w:val="center"/>
          </w:tcPr>
          <w:p w:rsidR="008077EA" w:rsidRPr="00175060" w:rsidRDefault="008077EA" w:rsidP="005D02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bottom"/>
          </w:tcPr>
          <w:p w:rsidR="008077EA" w:rsidRPr="00AE7481" w:rsidRDefault="008077EA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8077EA" w:rsidRPr="00AE7481" w:rsidRDefault="008077EA" w:rsidP="005D02E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077EA" w:rsidRPr="00AE7481">
        <w:trPr>
          <w:cantSplit/>
          <w:trHeight w:val="585"/>
        </w:trPr>
        <w:tc>
          <w:tcPr>
            <w:tcW w:w="959" w:type="dxa"/>
            <w:vMerge w:val="restart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新增</w:t>
            </w:r>
          </w:p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工作</w:t>
            </w: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5C426F">
            <w:pPr>
              <w:adjustRightInd w:val="0"/>
              <w:spacing w:line="50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创现第一次督查情况反馈会</w:t>
            </w:r>
          </w:p>
        </w:tc>
        <w:tc>
          <w:tcPr>
            <w:tcW w:w="1426" w:type="dxa"/>
            <w:vAlign w:val="center"/>
          </w:tcPr>
          <w:p w:rsidR="008077EA" w:rsidRPr="00CC4598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龚笑容</w:t>
            </w:r>
          </w:p>
        </w:tc>
      </w:tr>
      <w:tr w:rsidR="008077EA" w:rsidRPr="00AE7481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8077EA" w:rsidRPr="00AE7481" w:rsidRDefault="008077EA" w:rsidP="00CC4598">
            <w:pPr>
              <w:adjustRightInd w:val="0"/>
              <w:spacing w:line="50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部分学校第一次督查情况交流</w:t>
            </w:r>
          </w:p>
        </w:tc>
        <w:tc>
          <w:tcPr>
            <w:tcW w:w="1426" w:type="dxa"/>
            <w:vAlign w:val="center"/>
          </w:tcPr>
          <w:p w:rsidR="008077EA" w:rsidRPr="00CC4598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8077EA" w:rsidRPr="00AE7481" w:rsidRDefault="008077EA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龚笑容</w:t>
            </w:r>
          </w:p>
        </w:tc>
      </w:tr>
      <w:tr w:rsidR="008077EA" w:rsidRPr="00AE7481">
        <w:trPr>
          <w:cantSplit/>
          <w:trHeight w:val="159"/>
        </w:trPr>
        <w:tc>
          <w:tcPr>
            <w:tcW w:w="959" w:type="dxa"/>
            <w:vMerge/>
            <w:vAlign w:val="center"/>
          </w:tcPr>
          <w:p w:rsidR="008077EA" w:rsidRPr="00AE7481" w:rsidRDefault="008077EA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077EA" w:rsidRDefault="008077EA" w:rsidP="00AE7481">
            <w:pPr>
              <w:spacing w:line="5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8077EA" w:rsidRDefault="008077EA" w:rsidP="005C426F">
            <w:pPr>
              <w:adjustRightInd w:val="0"/>
              <w:spacing w:line="500" w:lineRule="exact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:rsidR="008077EA" w:rsidRPr="0080634E" w:rsidRDefault="008077EA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8077EA" w:rsidRDefault="008077EA" w:rsidP="00AE748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077EA" w:rsidRPr="00AE7481">
        <w:trPr>
          <w:trHeight w:val="1558"/>
        </w:trPr>
        <w:tc>
          <w:tcPr>
            <w:tcW w:w="959" w:type="dxa"/>
            <w:vAlign w:val="center"/>
          </w:tcPr>
          <w:p w:rsidR="008077EA" w:rsidRPr="00AE7481" w:rsidRDefault="008077EA" w:rsidP="00AE748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未完成及原因说明</w:t>
            </w:r>
          </w:p>
        </w:tc>
        <w:tc>
          <w:tcPr>
            <w:tcW w:w="7563" w:type="dxa"/>
            <w:gridSpan w:val="4"/>
            <w:vAlign w:val="center"/>
          </w:tcPr>
          <w:p w:rsidR="008077EA" w:rsidRPr="00AE7481" w:rsidRDefault="008077EA" w:rsidP="008077EA">
            <w:pPr>
              <w:spacing w:line="520" w:lineRule="exact"/>
              <w:ind w:firstLineChars="196" w:firstLine="3168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由于工作部署和时间节点原因，第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6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项工作需</w:t>
            </w:r>
            <w:r>
              <w:rPr>
                <w:rFonts w:ascii="仿宋_GB2312" w:eastAsia="仿宋_GB2312" w:hAnsi="仿宋" w:cs="仿宋_GB2312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月份完成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。</w:t>
            </w:r>
          </w:p>
        </w:tc>
      </w:tr>
    </w:tbl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/>
          <w:b/>
          <w:bCs/>
          <w:sz w:val="24"/>
          <w:szCs w:val="24"/>
        </w:rPr>
        <w:t xml:space="preserve">   </w:t>
      </w:r>
    </w:p>
    <w:p w:rsidR="008077EA" w:rsidRDefault="008077EA" w:rsidP="00EA2B00">
      <w:pPr>
        <w:spacing w:line="520" w:lineRule="exact"/>
        <w:rPr>
          <w:rFonts w:ascii="仿宋" w:eastAsia="仿宋" w:hAnsi="仿宋" w:cs="仿宋"/>
          <w:b/>
          <w:bCs/>
          <w:sz w:val="24"/>
          <w:szCs w:val="24"/>
        </w:rPr>
      </w:pP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二、</w:t>
      </w:r>
      <w:r>
        <w:rPr>
          <w:rFonts w:ascii="黑体" w:eastAsia="黑体" w:cs="黑体"/>
          <w:b/>
          <w:bCs/>
          <w:sz w:val="30"/>
          <w:szCs w:val="30"/>
        </w:rPr>
        <w:t>2018</w:t>
      </w:r>
      <w:r w:rsidRPr="0014554B">
        <w:rPr>
          <w:rFonts w:ascii="黑体" w:eastAsia="黑体" w:cs="黑体" w:hint="eastAsia"/>
          <w:b/>
          <w:bCs/>
          <w:sz w:val="30"/>
          <w:szCs w:val="30"/>
        </w:rPr>
        <w:t>年</w:t>
      </w:r>
      <w:r>
        <w:rPr>
          <w:rFonts w:ascii="黑体" w:eastAsia="黑体" w:cs="黑体"/>
          <w:b/>
          <w:bCs/>
          <w:sz w:val="30"/>
          <w:szCs w:val="30"/>
        </w:rPr>
        <w:t>3</w:t>
      </w:r>
      <w:r>
        <w:rPr>
          <w:rFonts w:ascii="黑体" w:eastAsia="黑体" w:cs="黑体" w:hint="eastAsia"/>
          <w:b/>
          <w:bCs/>
          <w:sz w:val="30"/>
          <w:szCs w:val="30"/>
        </w:rPr>
        <w:t>月</w:t>
      </w:r>
      <w:r>
        <w:rPr>
          <w:rFonts w:ascii="黑体" w:eastAsia="黑体" w:cs="黑体" w:hint="eastAsia"/>
          <w:b/>
          <w:bCs/>
          <w:sz w:val="28"/>
          <w:szCs w:val="28"/>
        </w:rPr>
        <w:t>份工作计划安排</w:t>
      </w:r>
    </w:p>
    <w:p w:rsidR="008077EA" w:rsidRDefault="008077EA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85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5231"/>
        <w:gridCol w:w="1443"/>
        <w:gridCol w:w="1077"/>
      </w:tblGrid>
      <w:tr w:rsidR="008077EA" w:rsidRPr="00AE7481">
        <w:trPr>
          <w:trHeight w:val="5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工作内容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完成时限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b/>
                <w:bCs/>
                <w:sz w:val="24"/>
                <w:szCs w:val="24"/>
              </w:rPr>
              <w:t>责任人</w:t>
            </w:r>
          </w:p>
        </w:tc>
      </w:tr>
      <w:tr w:rsidR="008077EA" w:rsidRPr="00AE7481">
        <w:trPr>
          <w:cantSplit/>
          <w:trHeight w:val="454"/>
        </w:trPr>
        <w:tc>
          <w:tcPr>
            <w:tcW w:w="8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EA" w:rsidRPr="00AE7481" w:rsidRDefault="008077EA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新学期开学工作检查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EA" w:rsidRPr="005C426F" w:rsidRDefault="008077EA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3</w:t>
            </w: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上</w:t>
            </w: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EA" w:rsidRPr="00AE7481" w:rsidRDefault="008077EA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龚笑容</w:t>
            </w:r>
          </w:p>
        </w:tc>
      </w:tr>
      <w:tr w:rsidR="008077EA" w:rsidRP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2.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C6786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各责任督学深入各校进行督查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月上旬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00602F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潘根法</w:t>
            </w:r>
          </w:p>
        </w:tc>
      </w:tr>
      <w:tr w:rsidR="008077EA" w:rsidRP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第二次创工作现督查布置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月上旬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龚笑容</w:t>
            </w:r>
          </w:p>
        </w:tc>
      </w:tr>
      <w:tr w:rsidR="008077EA" w:rsidRP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第二次创现工作督查情况汇总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EA" w:rsidRPr="00AE7481" w:rsidRDefault="008077EA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EA" w:rsidRPr="00AE7481" w:rsidRDefault="008077EA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潘根法</w:t>
            </w:r>
          </w:p>
        </w:tc>
      </w:tr>
      <w:tr w:rsidR="008077EA" w:rsidRP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5.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第二次创现工作督查情况通报反馈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龚笑容</w:t>
            </w:r>
          </w:p>
        </w:tc>
      </w:tr>
      <w:tr w:rsidR="008077EA" w:rsidRP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 w:cs="仿宋_GB2312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/>
                <w:sz w:val="24"/>
                <w:szCs w:val="24"/>
              </w:rPr>
              <w:t>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EA" w:rsidRPr="00AE7481" w:rsidRDefault="008077EA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邀请市督导专家进行模拟预评估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C67867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月下旬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C11CC6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龚笑容</w:t>
            </w:r>
          </w:p>
        </w:tc>
      </w:tr>
      <w:tr w:rsidR="008077EA" w:rsidRP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7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EA" w:rsidRPr="00AE7481" w:rsidRDefault="008077EA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组织准备第三次创现工作督查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月下旬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龚笑容</w:t>
            </w:r>
          </w:p>
        </w:tc>
      </w:tr>
      <w:tr w:rsidR="008077EA" w:rsidRPr="00AE7481" w:rsidTr="00DE7B50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8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EA" w:rsidRPr="00AE7481" w:rsidRDefault="008077EA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出第六</w:t>
            </w:r>
            <w:r w:rsidRPr="00AE7481">
              <w:rPr>
                <w:rFonts w:ascii="仿宋_GB2312" w:eastAsia="仿宋_GB2312" w:hAnsi="仿宋" w:cs="仿宋_GB2312" w:hint="eastAsia"/>
                <w:sz w:val="24"/>
                <w:szCs w:val="24"/>
              </w:rPr>
              <w:t>期创建工作简报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3</w:t>
            </w: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30</w:t>
            </w: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 w:rsidRPr="00AE7481"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俞芳琳</w:t>
            </w:r>
          </w:p>
        </w:tc>
      </w:tr>
      <w:tr w:rsidR="008077EA" w:rsidRPr="00AE7481">
        <w:trPr>
          <w:cantSplit/>
          <w:trHeight w:val="637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sz w:val="24"/>
                <w:szCs w:val="24"/>
              </w:rPr>
              <w:t>9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各科室创现台账资料完善上交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" w:cs="仿宋_GB2312"/>
                <w:kern w:val="0"/>
                <w:sz w:val="24"/>
                <w:szCs w:val="24"/>
              </w:rPr>
              <w:t>30</w:t>
            </w: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4D2CFB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4"/>
                <w:szCs w:val="24"/>
              </w:rPr>
              <w:t>蓝昀</w:t>
            </w:r>
          </w:p>
        </w:tc>
      </w:tr>
      <w:tr w:rsidR="008077EA" w:rsidRPr="00AE7481">
        <w:trPr>
          <w:cantSplit/>
          <w:trHeight w:val="55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77EA" w:rsidRPr="00AE7481" w:rsidRDefault="008077EA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  <w:tr w:rsidR="008077EA" w:rsidRP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EA" w:rsidRPr="00AE7481" w:rsidRDefault="008077EA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77EA" w:rsidRPr="00AE7481" w:rsidRDefault="008077EA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77EA" w:rsidRPr="00AE7481" w:rsidRDefault="008077EA" w:rsidP="008F34D4">
            <w:pPr>
              <w:adjustRightInd w:val="0"/>
              <w:spacing w:line="500" w:lineRule="exact"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:rsidR="008077EA" w:rsidRPr="00776C1F" w:rsidRDefault="008077EA" w:rsidP="002A6B2D">
      <w:pPr>
        <w:tabs>
          <w:tab w:val="left" w:pos="7530"/>
        </w:tabs>
        <w:spacing w:line="520" w:lineRule="exact"/>
        <w:rPr>
          <w:rFonts w:ascii="仿宋_GB2312" w:eastAsia="仿宋_GB2312"/>
          <w:kern w:val="0"/>
        </w:rPr>
      </w:pPr>
      <w:r>
        <w:rPr>
          <w:rFonts w:ascii="仿宋_GB2312" w:eastAsia="仿宋_GB2312"/>
          <w:kern w:val="0"/>
        </w:rPr>
        <w:tab/>
      </w:r>
    </w:p>
    <w:p w:rsidR="008077EA" w:rsidRPr="00EA2B00" w:rsidRDefault="008077EA" w:rsidP="00EA2B00"/>
    <w:sectPr w:rsidR="008077EA" w:rsidRPr="00EA2B00" w:rsidSect="00436E0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7EA" w:rsidRDefault="008077EA">
      <w:r>
        <w:separator/>
      </w:r>
    </w:p>
  </w:endnote>
  <w:endnote w:type="continuationSeparator" w:id="0">
    <w:p w:rsidR="008077EA" w:rsidRDefault="00807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小标宋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8077EA" w:rsidP="005D3147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077EA" w:rsidRDefault="008077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7EA" w:rsidRDefault="008077EA">
      <w:r>
        <w:separator/>
      </w:r>
    </w:p>
  </w:footnote>
  <w:footnote w:type="continuationSeparator" w:id="0">
    <w:p w:rsidR="008077EA" w:rsidRDefault="00807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7EA" w:rsidRDefault="008077EA" w:rsidP="006F4AD3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A06E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49D2653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7BAC0E4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F01AAF3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A1A83E6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78BD9C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E4879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3876B2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07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300E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54B"/>
    <w:rsid w:val="00000810"/>
    <w:rsid w:val="00000C26"/>
    <w:rsid w:val="00001B18"/>
    <w:rsid w:val="000025A0"/>
    <w:rsid w:val="00002F70"/>
    <w:rsid w:val="0000602F"/>
    <w:rsid w:val="0000648D"/>
    <w:rsid w:val="00006C4C"/>
    <w:rsid w:val="00007CD7"/>
    <w:rsid w:val="00010226"/>
    <w:rsid w:val="000122B5"/>
    <w:rsid w:val="000129D0"/>
    <w:rsid w:val="00012AC4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578B"/>
    <w:rsid w:val="000461CF"/>
    <w:rsid w:val="000461F6"/>
    <w:rsid w:val="00054503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81A47"/>
    <w:rsid w:val="00082009"/>
    <w:rsid w:val="0008585D"/>
    <w:rsid w:val="000862C6"/>
    <w:rsid w:val="00087085"/>
    <w:rsid w:val="00087D2E"/>
    <w:rsid w:val="00087F33"/>
    <w:rsid w:val="00091277"/>
    <w:rsid w:val="000967A5"/>
    <w:rsid w:val="000978E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A8A"/>
    <w:rsid w:val="000D7534"/>
    <w:rsid w:val="000E27EA"/>
    <w:rsid w:val="000E54CB"/>
    <w:rsid w:val="000E57C2"/>
    <w:rsid w:val="000E5D47"/>
    <w:rsid w:val="000F15EC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5D4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C57"/>
    <w:rsid w:val="00140EBE"/>
    <w:rsid w:val="00143E79"/>
    <w:rsid w:val="001450A7"/>
    <w:rsid w:val="0014554B"/>
    <w:rsid w:val="0014604A"/>
    <w:rsid w:val="001464E0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5060"/>
    <w:rsid w:val="001774A7"/>
    <w:rsid w:val="00180821"/>
    <w:rsid w:val="001808DA"/>
    <w:rsid w:val="001823C8"/>
    <w:rsid w:val="00184888"/>
    <w:rsid w:val="00184F4F"/>
    <w:rsid w:val="00185805"/>
    <w:rsid w:val="001864FD"/>
    <w:rsid w:val="00192925"/>
    <w:rsid w:val="00193154"/>
    <w:rsid w:val="001951D2"/>
    <w:rsid w:val="00195363"/>
    <w:rsid w:val="001963F4"/>
    <w:rsid w:val="00197015"/>
    <w:rsid w:val="0019783B"/>
    <w:rsid w:val="001A066A"/>
    <w:rsid w:val="001A0825"/>
    <w:rsid w:val="001A2059"/>
    <w:rsid w:val="001A39FF"/>
    <w:rsid w:val="001A4E09"/>
    <w:rsid w:val="001A57F2"/>
    <w:rsid w:val="001A68BB"/>
    <w:rsid w:val="001A7864"/>
    <w:rsid w:val="001B2C33"/>
    <w:rsid w:val="001B5BBA"/>
    <w:rsid w:val="001C5470"/>
    <w:rsid w:val="001D1290"/>
    <w:rsid w:val="001D30E8"/>
    <w:rsid w:val="001D4B7A"/>
    <w:rsid w:val="001E240A"/>
    <w:rsid w:val="001E5901"/>
    <w:rsid w:val="001E5AFA"/>
    <w:rsid w:val="001E673A"/>
    <w:rsid w:val="001F12CE"/>
    <w:rsid w:val="001F269B"/>
    <w:rsid w:val="001F5B42"/>
    <w:rsid w:val="001F6F7B"/>
    <w:rsid w:val="00200D8C"/>
    <w:rsid w:val="00202B7D"/>
    <w:rsid w:val="00203003"/>
    <w:rsid w:val="0020344F"/>
    <w:rsid w:val="0020474E"/>
    <w:rsid w:val="00211446"/>
    <w:rsid w:val="002160AA"/>
    <w:rsid w:val="002222E1"/>
    <w:rsid w:val="00224F98"/>
    <w:rsid w:val="00225170"/>
    <w:rsid w:val="0022663D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EB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7737B"/>
    <w:rsid w:val="00280FF2"/>
    <w:rsid w:val="0028501B"/>
    <w:rsid w:val="0028681F"/>
    <w:rsid w:val="00287F7B"/>
    <w:rsid w:val="00295C8C"/>
    <w:rsid w:val="002A104F"/>
    <w:rsid w:val="002A1128"/>
    <w:rsid w:val="002A2F98"/>
    <w:rsid w:val="002A5E25"/>
    <w:rsid w:val="002A6B2D"/>
    <w:rsid w:val="002A7A82"/>
    <w:rsid w:val="002B19EF"/>
    <w:rsid w:val="002B47B3"/>
    <w:rsid w:val="002C200C"/>
    <w:rsid w:val="002C32C9"/>
    <w:rsid w:val="002C4F0F"/>
    <w:rsid w:val="002C794E"/>
    <w:rsid w:val="002D1D84"/>
    <w:rsid w:val="002D2F26"/>
    <w:rsid w:val="002D500F"/>
    <w:rsid w:val="002E1DE1"/>
    <w:rsid w:val="002E7230"/>
    <w:rsid w:val="002F209F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6BC4"/>
    <w:rsid w:val="00347A5C"/>
    <w:rsid w:val="00347B87"/>
    <w:rsid w:val="00350A01"/>
    <w:rsid w:val="00351793"/>
    <w:rsid w:val="0035374C"/>
    <w:rsid w:val="00361CCB"/>
    <w:rsid w:val="0036352E"/>
    <w:rsid w:val="00367E48"/>
    <w:rsid w:val="003747DF"/>
    <w:rsid w:val="003755AA"/>
    <w:rsid w:val="00375A6C"/>
    <w:rsid w:val="003823E4"/>
    <w:rsid w:val="003826B3"/>
    <w:rsid w:val="003870E5"/>
    <w:rsid w:val="003906F1"/>
    <w:rsid w:val="00390B5A"/>
    <w:rsid w:val="0039300F"/>
    <w:rsid w:val="0039558D"/>
    <w:rsid w:val="00395BD3"/>
    <w:rsid w:val="00396000"/>
    <w:rsid w:val="00396A50"/>
    <w:rsid w:val="003A1957"/>
    <w:rsid w:val="003A44BA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6B1E"/>
    <w:rsid w:val="00450534"/>
    <w:rsid w:val="004513FC"/>
    <w:rsid w:val="0045628F"/>
    <w:rsid w:val="00457EBE"/>
    <w:rsid w:val="00461E22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66C9"/>
    <w:rsid w:val="004A6CE3"/>
    <w:rsid w:val="004B2FA3"/>
    <w:rsid w:val="004B3E64"/>
    <w:rsid w:val="004C796B"/>
    <w:rsid w:val="004D2034"/>
    <w:rsid w:val="004D2CFB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5100A"/>
    <w:rsid w:val="005519EA"/>
    <w:rsid w:val="00551F07"/>
    <w:rsid w:val="00552C52"/>
    <w:rsid w:val="00553EDD"/>
    <w:rsid w:val="005563A6"/>
    <w:rsid w:val="00560576"/>
    <w:rsid w:val="005619FE"/>
    <w:rsid w:val="00562B25"/>
    <w:rsid w:val="00562CC5"/>
    <w:rsid w:val="005633AF"/>
    <w:rsid w:val="005678C3"/>
    <w:rsid w:val="00567946"/>
    <w:rsid w:val="00571788"/>
    <w:rsid w:val="00574557"/>
    <w:rsid w:val="0057469F"/>
    <w:rsid w:val="00574C34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2109"/>
    <w:rsid w:val="005A3CEF"/>
    <w:rsid w:val="005A5AF7"/>
    <w:rsid w:val="005A7EF3"/>
    <w:rsid w:val="005B38B1"/>
    <w:rsid w:val="005C0324"/>
    <w:rsid w:val="005C0AD2"/>
    <w:rsid w:val="005C41CF"/>
    <w:rsid w:val="005C426F"/>
    <w:rsid w:val="005C7DC2"/>
    <w:rsid w:val="005D001F"/>
    <w:rsid w:val="005D02E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5F7765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1CD0"/>
    <w:rsid w:val="00624C48"/>
    <w:rsid w:val="00627096"/>
    <w:rsid w:val="00627DF8"/>
    <w:rsid w:val="00631831"/>
    <w:rsid w:val="00631D17"/>
    <w:rsid w:val="00632587"/>
    <w:rsid w:val="0063414B"/>
    <w:rsid w:val="00637AA1"/>
    <w:rsid w:val="00641CC0"/>
    <w:rsid w:val="00642761"/>
    <w:rsid w:val="00647987"/>
    <w:rsid w:val="00650274"/>
    <w:rsid w:val="0065274D"/>
    <w:rsid w:val="0065286B"/>
    <w:rsid w:val="00653DAF"/>
    <w:rsid w:val="006559F5"/>
    <w:rsid w:val="00657BCC"/>
    <w:rsid w:val="00657C82"/>
    <w:rsid w:val="006622A6"/>
    <w:rsid w:val="006641CC"/>
    <w:rsid w:val="00664ABF"/>
    <w:rsid w:val="00665E6C"/>
    <w:rsid w:val="006661BD"/>
    <w:rsid w:val="00671ACC"/>
    <w:rsid w:val="006731CE"/>
    <w:rsid w:val="00674641"/>
    <w:rsid w:val="00674B36"/>
    <w:rsid w:val="00676238"/>
    <w:rsid w:val="00680473"/>
    <w:rsid w:val="00684A96"/>
    <w:rsid w:val="0068640B"/>
    <w:rsid w:val="00687CDA"/>
    <w:rsid w:val="006958CA"/>
    <w:rsid w:val="00696420"/>
    <w:rsid w:val="006A0E2A"/>
    <w:rsid w:val="006A2EB4"/>
    <w:rsid w:val="006A7577"/>
    <w:rsid w:val="006B117F"/>
    <w:rsid w:val="006C2092"/>
    <w:rsid w:val="006C294C"/>
    <w:rsid w:val="006C3C50"/>
    <w:rsid w:val="006C4103"/>
    <w:rsid w:val="006C495C"/>
    <w:rsid w:val="006C6C17"/>
    <w:rsid w:val="006D115C"/>
    <w:rsid w:val="006D272B"/>
    <w:rsid w:val="006D30DE"/>
    <w:rsid w:val="006D4A39"/>
    <w:rsid w:val="006D5515"/>
    <w:rsid w:val="006E3842"/>
    <w:rsid w:val="006E3921"/>
    <w:rsid w:val="006E4732"/>
    <w:rsid w:val="006E743C"/>
    <w:rsid w:val="006E749D"/>
    <w:rsid w:val="006F2F08"/>
    <w:rsid w:val="006F4AD3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24B8"/>
    <w:rsid w:val="00733FC2"/>
    <w:rsid w:val="0073417E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FB7"/>
    <w:rsid w:val="00760AB1"/>
    <w:rsid w:val="00761589"/>
    <w:rsid w:val="00766B40"/>
    <w:rsid w:val="00770127"/>
    <w:rsid w:val="0077182E"/>
    <w:rsid w:val="00772543"/>
    <w:rsid w:val="00773BD1"/>
    <w:rsid w:val="00774DCE"/>
    <w:rsid w:val="00775243"/>
    <w:rsid w:val="00776C1F"/>
    <w:rsid w:val="00780A58"/>
    <w:rsid w:val="00791514"/>
    <w:rsid w:val="007930F5"/>
    <w:rsid w:val="007966BA"/>
    <w:rsid w:val="00797A36"/>
    <w:rsid w:val="00797DBB"/>
    <w:rsid w:val="007A32AC"/>
    <w:rsid w:val="007A47E9"/>
    <w:rsid w:val="007A6AEF"/>
    <w:rsid w:val="007B0CB2"/>
    <w:rsid w:val="007B0EC6"/>
    <w:rsid w:val="007B3D6C"/>
    <w:rsid w:val="007B61CE"/>
    <w:rsid w:val="007C1DEC"/>
    <w:rsid w:val="007C3802"/>
    <w:rsid w:val="007C39B1"/>
    <w:rsid w:val="007C44A4"/>
    <w:rsid w:val="007C5E50"/>
    <w:rsid w:val="007D3611"/>
    <w:rsid w:val="007D3E3E"/>
    <w:rsid w:val="007D76D1"/>
    <w:rsid w:val="007D7A79"/>
    <w:rsid w:val="007E1BCB"/>
    <w:rsid w:val="007E3DD8"/>
    <w:rsid w:val="007E7DA6"/>
    <w:rsid w:val="007F0899"/>
    <w:rsid w:val="007F4174"/>
    <w:rsid w:val="007F6CB9"/>
    <w:rsid w:val="007F73E0"/>
    <w:rsid w:val="008015EE"/>
    <w:rsid w:val="00802A4C"/>
    <w:rsid w:val="00802A75"/>
    <w:rsid w:val="008054BB"/>
    <w:rsid w:val="0080634E"/>
    <w:rsid w:val="008077EA"/>
    <w:rsid w:val="00811C12"/>
    <w:rsid w:val="00812E41"/>
    <w:rsid w:val="00813FB8"/>
    <w:rsid w:val="0081435A"/>
    <w:rsid w:val="00814697"/>
    <w:rsid w:val="00814A0C"/>
    <w:rsid w:val="00815A57"/>
    <w:rsid w:val="00817E81"/>
    <w:rsid w:val="00826A0D"/>
    <w:rsid w:val="00827EAC"/>
    <w:rsid w:val="008304D0"/>
    <w:rsid w:val="008323E9"/>
    <w:rsid w:val="008324D0"/>
    <w:rsid w:val="00833063"/>
    <w:rsid w:val="008341EF"/>
    <w:rsid w:val="008365CB"/>
    <w:rsid w:val="00836AB6"/>
    <w:rsid w:val="00842D01"/>
    <w:rsid w:val="008435CD"/>
    <w:rsid w:val="008442FF"/>
    <w:rsid w:val="00845681"/>
    <w:rsid w:val="00861D3B"/>
    <w:rsid w:val="008630AD"/>
    <w:rsid w:val="008649E0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45A8"/>
    <w:rsid w:val="008D56E1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34D4"/>
    <w:rsid w:val="008F726C"/>
    <w:rsid w:val="008F7DBB"/>
    <w:rsid w:val="00902D52"/>
    <w:rsid w:val="009045BB"/>
    <w:rsid w:val="009050D9"/>
    <w:rsid w:val="009061FE"/>
    <w:rsid w:val="00910674"/>
    <w:rsid w:val="00910B6B"/>
    <w:rsid w:val="009110D1"/>
    <w:rsid w:val="009168DB"/>
    <w:rsid w:val="0092405A"/>
    <w:rsid w:val="009267F8"/>
    <w:rsid w:val="00926B83"/>
    <w:rsid w:val="00926E97"/>
    <w:rsid w:val="00930703"/>
    <w:rsid w:val="00930D3F"/>
    <w:rsid w:val="009324BB"/>
    <w:rsid w:val="00932EAC"/>
    <w:rsid w:val="00933443"/>
    <w:rsid w:val="0093450F"/>
    <w:rsid w:val="0093495C"/>
    <w:rsid w:val="00934CD5"/>
    <w:rsid w:val="00941405"/>
    <w:rsid w:val="0094340E"/>
    <w:rsid w:val="00943A4C"/>
    <w:rsid w:val="00946506"/>
    <w:rsid w:val="00950251"/>
    <w:rsid w:val="009515AF"/>
    <w:rsid w:val="00953D08"/>
    <w:rsid w:val="00954328"/>
    <w:rsid w:val="00954CE3"/>
    <w:rsid w:val="00964B47"/>
    <w:rsid w:val="009758AD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6C86"/>
    <w:rsid w:val="009B12AF"/>
    <w:rsid w:val="009B17F0"/>
    <w:rsid w:val="009B4CB8"/>
    <w:rsid w:val="009B50A9"/>
    <w:rsid w:val="009B58F9"/>
    <w:rsid w:val="009B72D2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F95"/>
    <w:rsid w:val="009E01BA"/>
    <w:rsid w:val="009E33E7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0384"/>
    <w:rsid w:val="00A26499"/>
    <w:rsid w:val="00A279BB"/>
    <w:rsid w:val="00A300DC"/>
    <w:rsid w:val="00A30893"/>
    <w:rsid w:val="00A32C25"/>
    <w:rsid w:val="00A33614"/>
    <w:rsid w:val="00A33FF2"/>
    <w:rsid w:val="00A34303"/>
    <w:rsid w:val="00A358DA"/>
    <w:rsid w:val="00A37927"/>
    <w:rsid w:val="00A43DB3"/>
    <w:rsid w:val="00A43F97"/>
    <w:rsid w:val="00A45E32"/>
    <w:rsid w:val="00A4617E"/>
    <w:rsid w:val="00A468F8"/>
    <w:rsid w:val="00A5614A"/>
    <w:rsid w:val="00A56CBF"/>
    <w:rsid w:val="00A61FD0"/>
    <w:rsid w:val="00A651B6"/>
    <w:rsid w:val="00A65EA0"/>
    <w:rsid w:val="00A66AA6"/>
    <w:rsid w:val="00A70611"/>
    <w:rsid w:val="00A7126B"/>
    <w:rsid w:val="00A73925"/>
    <w:rsid w:val="00A73ED8"/>
    <w:rsid w:val="00A74645"/>
    <w:rsid w:val="00A75477"/>
    <w:rsid w:val="00A76C84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3646"/>
    <w:rsid w:val="00AA3BBA"/>
    <w:rsid w:val="00AA42FB"/>
    <w:rsid w:val="00AB2D21"/>
    <w:rsid w:val="00AB477D"/>
    <w:rsid w:val="00AB4B14"/>
    <w:rsid w:val="00AB6809"/>
    <w:rsid w:val="00AB6F0E"/>
    <w:rsid w:val="00AC323C"/>
    <w:rsid w:val="00AC3EBD"/>
    <w:rsid w:val="00AC4D3C"/>
    <w:rsid w:val="00AC4E83"/>
    <w:rsid w:val="00AD6E3B"/>
    <w:rsid w:val="00AD76B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3F85"/>
    <w:rsid w:val="00AF4512"/>
    <w:rsid w:val="00AF4CCD"/>
    <w:rsid w:val="00AF60B3"/>
    <w:rsid w:val="00B0090A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5CA8"/>
    <w:rsid w:val="00B27E6E"/>
    <w:rsid w:val="00B36EB8"/>
    <w:rsid w:val="00B4171C"/>
    <w:rsid w:val="00B434CA"/>
    <w:rsid w:val="00B47877"/>
    <w:rsid w:val="00B47A5A"/>
    <w:rsid w:val="00B5250A"/>
    <w:rsid w:val="00B70048"/>
    <w:rsid w:val="00B72DEF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A7B"/>
    <w:rsid w:val="00BC7006"/>
    <w:rsid w:val="00BC7682"/>
    <w:rsid w:val="00BD21C4"/>
    <w:rsid w:val="00BD22CA"/>
    <w:rsid w:val="00BD30F9"/>
    <w:rsid w:val="00BD32DF"/>
    <w:rsid w:val="00BD5B4F"/>
    <w:rsid w:val="00BD7BD9"/>
    <w:rsid w:val="00BE194B"/>
    <w:rsid w:val="00BE45F4"/>
    <w:rsid w:val="00BE47C0"/>
    <w:rsid w:val="00BF1B93"/>
    <w:rsid w:val="00BF1F84"/>
    <w:rsid w:val="00C028D4"/>
    <w:rsid w:val="00C04E1D"/>
    <w:rsid w:val="00C1055B"/>
    <w:rsid w:val="00C11CC6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867"/>
    <w:rsid w:val="00C67ADF"/>
    <w:rsid w:val="00C705DB"/>
    <w:rsid w:val="00C72E27"/>
    <w:rsid w:val="00C74CA1"/>
    <w:rsid w:val="00C74CB1"/>
    <w:rsid w:val="00C7661F"/>
    <w:rsid w:val="00C7748E"/>
    <w:rsid w:val="00C77C97"/>
    <w:rsid w:val="00C85DD3"/>
    <w:rsid w:val="00C87B0B"/>
    <w:rsid w:val="00C92EC6"/>
    <w:rsid w:val="00C94F30"/>
    <w:rsid w:val="00C968F4"/>
    <w:rsid w:val="00CA0C93"/>
    <w:rsid w:val="00CA129F"/>
    <w:rsid w:val="00CB0CFC"/>
    <w:rsid w:val="00CB26A1"/>
    <w:rsid w:val="00CB40C7"/>
    <w:rsid w:val="00CB7241"/>
    <w:rsid w:val="00CB7766"/>
    <w:rsid w:val="00CB7F29"/>
    <w:rsid w:val="00CC0A9E"/>
    <w:rsid w:val="00CC142D"/>
    <w:rsid w:val="00CC2272"/>
    <w:rsid w:val="00CC28D8"/>
    <w:rsid w:val="00CC4598"/>
    <w:rsid w:val="00CD2B83"/>
    <w:rsid w:val="00CD32A9"/>
    <w:rsid w:val="00CD3F18"/>
    <w:rsid w:val="00CD44F7"/>
    <w:rsid w:val="00CD542B"/>
    <w:rsid w:val="00CD5BC1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118"/>
    <w:rsid w:val="00D06D26"/>
    <w:rsid w:val="00D10C2F"/>
    <w:rsid w:val="00D11DED"/>
    <w:rsid w:val="00D15AD1"/>
    <w:rsid w:val="00D15DFB"/>
    <w:rsid w:val="00D17060"/>
    <w:rsid w:val="00D22388"/>
    <w:rsid w:val="00D22ECA"/>
    <w:rsid w:val="00D23B21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B0596"/>
    <w:rsid w:val="00DB5B57"/>
    <w:rsid w:val="00DB5BD0"/>
    <w:rsid w:val="00DC26CA"/>
    <w:rsid w:val="00DC522A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E7B50"/>
    <w:rsid w:val="00DF02F2"/>
    <w:rsid w:val="00DF35F4"/>
    <w:rsid w:val="00E047D5"/>
    <w:rsid w:val="00E054D7"/>
    <w:rsid w:val="00E10EE8"/>
    <w:rsid w:val="00E11122"/>
    <w:rsid w:val="00E20AC6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5C96"/>
    <w:rsid w:val="00E66846"/>
    <w:rsid w:val="00E7006E"/>
    <w:rsid w:val="00E703F9"/>
    <w:rsid w:val="00E70B59"/>
    <w:rsid w:val="00E71E88"/>
    <w:rsid w:val="00E81DF7"/>
    <w:rsid w:val="00E8716E"/>
    <w:rsid w:val="00E87F8E"/>
    <w:rsid w:val="00E9536C"/>
    <w:rsid w:val="00E96230"/>
    <w:rsid w:val="00EA251E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70F5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356B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6B13"/>
    <w:rsid w:val="00F6761F"/>
    <w:rsid w:val="00F720E2"/>
    <w:rsid w:val="00F72E86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B3203"/>
    <w:rsid w:val="00FB3C28"/>
    <w:rsid w:val="00FB4578"/>
    <w:rsid w:val="00FB50D3"/>
    <w:rsid w:val="00FB6D80"/>
    <w:rsid w:val="00FB771C"/>
    <w:rsid w:val="00FC172E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E1B5D"/>
    <w:rsid w:val="00FE3641"/>
    <w:rsid w:val="00FF035C"/>
    <w:rsid w:val="00FF111B"/>
    <w:rsid w:val="00FF40B2"/>
    <w:rsid w:val="00FF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B00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455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8A5F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09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2</Pages>
  <Words>95</Words>
  <Characters>548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计财科2014年5月份工作完成情况和6月份工作安排</dc:title>
  <dc:subject/>
  <dc:creator>hd</dc:creator>
  <cp:keywords/>
  <dc:description/>
  <cp:lastModifiedBy>廖观雄</cp:lastModifiedBy>
  <cp:revision>6</cp:revision>
  <cp:lastPrinted>2015-02-05T02:21:00Z</cp:lastPrinted>
  <dcterms:created xsi:type="dcterms:W3CDTF">2018-02-27T00:45:00Z</dcterms:created>
  <dcterms:modified xsi:type="dcterms:W3CDTF">2018-02-27T01:49:00Z</dcterms:modified>
</cp:coreProperties>
</file>