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F40" w:rsidRDefault="00D34F40">
      <w:pPr>
        <w:pageBreakBefore/>
      </w:pPr>
      <w:r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/>
          <w:sz w:val="32"/>
          <w:szCs w:val="32"/>
        </w:rPr>
        <w:t>2</w:t>
      </w:r>
    </w:p>
    <w:p w:rsidR="00D34F40" w:rsidRDefault="00D34F40">
      <w:pPr>
        <w:jc w:val="center"/>
        <w:rPr>
          <w:rFonts w:ascii="方正小标宋简体" w:eastAsia="方正小标宋简体" w:hAnsi="宋体" w:cs="宋体"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学校名称及行政区域归属地变更反馈表</w:t>
      </w:r>
    </w:p>
    <w:tbl>
      <w:tblPr>
        <w:tblpPr w:leftFromText="180" w:rightFromText="180" w:vertAnchor="text" w:horzAnchor="margin" w:tblpXSpec="center" w:tblpY="588"/>
        <w:tblW w:w="14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7"/>
        <w:gridCol w:w="3058"/>
        <w:gridCol w:w="3225"/>
        <w:gridCol w:w="1456"/>
        <w:gridCol w:w="1623"/>
        <w:gridCol w:w="4582"/>
      </w:tblGrid>
      <w:tr w:rsidR="00D34F40" w:rsidRPr="00E5580D">
        <w:tc>
          <w:tcPr>
            <w:tcW w:w="647" w:type="dxa"/>
            <w:vAlign w:val="center"/>
          </w:tcPr>
          <w:p w:rsidR="00D34F40" w:rsidRPr="00E5580D" w:rsidRDefault="00D34F40">
            <w:pPr>
              <w:jc w:val="center"/>
              <w:rPr>
                <w:sz w:val="24"/>
              </w:rPr>
            </w:pPr>
            <w:r w:rsidRPr="00E5580D">
              <w:rPr>
                <w:rFonts w:hint="eastAsia"/>
                <w:sz w:val="24"/>
              </w:rPr>
              <w:t>序号</w:t>
            </w:r>
          </w:p>
        </w:tc>
        <w:tc>
          <w:tcPr>
            <w:tcW w:w="3058" w:type="dxa"/>
            <w:vAlign w:val="center"/>
          </w:tcPr>
          <w:p w:rsidR="00D34F40" w:rsidRPr="00E5580D" w:rsidRDefault="00D34F40">
            <w:pPr>
              <w:jc w:val="center"/>
              <w:rPr>
                <w:sz w:val="24"/>
              </w:rPr>
            </w:pPr>
            <w:r w:rsidRPr="00E5580D">
              <w:rPr>
                <w:rFonts w:hint="eastAsia"/>
                <w:sz w:val="24"/>
              </w:rPr>
              <w:t>原学校名称</w:t>
            </w:r>
          </w:p>
        </w:tc>
        <w:tc>
          <w:tcPr>
            <w:tcW w:w="3225" w:type="dxa"/>
            <w:vAlign w:val="center"/>
          </w:tcPr>
          <w:p w:rsidR="00D34F40" w:rsidRPr="00E5580D" w:rsidRDefault="00D34F40">
            <w:pPr>
              <w:jc w:val="center"/>
              <w:rPr>
                <w:sz w:val="24"/>
              </w:rPr>
            </w:pPr>
            <w:r w:rsidRPr="00E5580D">
              <w:rPr>
                <w:rFonts w:hint="eastAsia"/>
                <w:sz w:val="24"/>
              </w:rPr>
              <w:t>现学校名称</w:t>
            </w:r>
          </w:p>
        </w:tc>
        <w:tc>
          <w:tcPr>
            <w:tcW w:w="1456" w:type="dxa"/>
            <w:vAlign w:val="center"/>
          </w:tcPr>
          <w:p w:rsidR="00D34F40" w:rsidRPr="00E5580D" w:rsidRDefault="00D34F40">
            <w:pPr>
              <w:jc w:val="center"/>
              <w:rPr>
                <w:sz w:val="24"/>
              </w:rPr>
            </w:pPr>
            <w:r w:rsidRPr="00E5580D">
              <w:rPr>
                <w:rFonts w:hint="eastAsia"/>
                <w:sz w:val="24"/>
              </w:rPr>
              <w:t>原属地</w:t>
            </w:r>
          </w:p>
        </w:tc>
        <w:tc>
          <w:tcPr>
            <w:tcW w:w="1623" w:type="dxa"/>
            <w:vAlign w:val="center"/>
          </w:tcPr>
          <w:p w:rsidR="00D34F40" w:rsidRPr="00E5580D" w:rsidRDefault="00D34F40">
            <w:pPr>
              <w:jc w:val="center"/>
              <w:rPr>
                <w:sz w:val="24"/>
              </w:rPr>
            </w:pPr>
            <w:r w:rsidRPr="00E5580D">
              <w:rPr>
                <w:rFonts w:hint="eastAsia"/>
                <w:sz w:val="24"/>
              </w:rPr>
              <w:t>现属地</w:t>
            </w:r>
          </w:p>
        </w:tc>
        <w:tc>
          <w:tcPr>
            <w:tcW w:w="4582" w:type="dxa"/>
            <w:vAlign w:val="center"/>
          </w:tcPr>
          <w:p w:rsidR="00D34F40" w:rsidRPr="00E5580D" w:rsidRDefault="00D34F40">
            <w:pPr>
              <w:jc w:val="center"/>
              <w:rPr>
                <w:sz w:val="24"/>
              </w:rPr>
            </w:pPr>
            <w:r w:rsidRPr="00E5580D">
              <w:rPr>
                <w:rFonts w:hint="eastAsia"/>
                <w:sz w:val="24"/>
              </w:rPr>
              <w:t>单位公章名称</w:t>
            </w:r>
          </w:p>
        </w:tc>
      </w:tr>
      <w:tr w:rsidR="00D34F40" w:rsidRPr="00E5580D">
        <w:tc>
          <w:tcPr>
            <w:tcW w:w="647" w:type="dxa"/>
          </w:tcPr>
          <w:p w:rsidR="00D34F40" w:rsidRPr="004231A0" w:rsidRDefault="00D34F4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231A0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3058" w:type="dxa"/>
          </w:tcPr>
          <w:p w:rsidR="00D34F40" w:rsidRPr="00CA06E0" w:rsidRDefault="00D34F40">
            <w:pPr>
              <w:jc w:val="center"/>
              <w:rPr>
                <w:rFonts w:ascii="宋体"/>
                <w:color w:val="FF0000"/>
                <w:sz w:val="18"/>
                <w:szCs w:val="18"/>
              </w:rPr>
            </w:pPr>
            <w:r w:rsidRPr="00CA06E0">
              <w:rPr>
                <w:rFonts w:ascii="宋体" w:hAnsi="宋体" w:cs="Arial" w:hint="eastAsia"/>
                <w:color w:val="FF0000"/>
                <w:sz w:val="18"/>
                <w:szCs w:val="18"/>
                <w:shd w:val="clear" w:color="auto" w:fill="FFFFFF"/>
              </w:rPr>
              <w:t>遂昌县实验小学</w:t>
            </w:r>
          </w:p>
        </w:tc>
        <w:tc>
          <w:tcPr>
            <w:tcW w:w="3225" w:type="dxa"/>
          </w:tcPr>
          <w:p w:rsidR="00D34F40" w:rsidRPr="00CA06E0" w:rsidRDefault="00D34F40">
            <w:pPr>
              <w:jc w:val="center"/>
              <w:rPr>
                <w:rFonts w:ascii="宋体"/>
                <w:color w:val="FF0000"/>
                <w:sz w:val="18"/>
                <w:szCs w:val="18"/>
              </w:rPr>
            </w:pPr>
            <w:r w:rsidRPr="00CA06E0">
              <w:rPr>
                <w:rFonts w:ascii="宋体" w:hAnsi="宋体" w:cs="Arial" w:hint="eastAsia"/>
                <w:color w:val="FF0000"/>
                <w:sz w:val="18"/>
                <w:szCs w:val="18"/>
                <w:shd w:val="clear" w:color="auto" w:fill="FFFFFF"/>
              </w:rPr>
              <w:t>遂昌县实验小学</w:t>
            </w:r>
          </w:p>
        </w:tc>
        <w:tc>
          <w:tcPr>
            <w:tcW w:w="1456" w:type="dxa"/>
          </w:tcPr>
          <w:p w:rsidR="00D34F40" w:rsidRPr="00CA06E0" w:rsidRDefault="00D34F40">
            <w:pPr>
              <w:jc w:val="center"/>
              <w:rPr>
                <w:rFonts w:ascii="宋体"/>
                <w:color w:val="FF0000"/>
                <w:sz w:val="18"/>
                <w:szCs w:val="18"/>
              </w:rPr>
            </w:pPr>
            <w:r w:rsidRPr="00CA06E0">
              <w:rPr>
                <w:rFonts w:ascii="宋体" w:hAnsi="宋体" w:hint="eastAsia"/>
                <w:color w:val="FF0000"/>
                <w:sz w:val="18"/>
                <w:szCs w:val="18"/>
              </w:rPr>
              <w:t>妙高镇</w:t>
            </w:r>
          </w:p>
        </w:tc>
        <w:tc>
          <w:tcPr>
            <w:tcW w:w="1623" w:type="dxa"/>
          </w:tcPr>
          <w:p w:rsidR="00D34F40" w:rsidRPr="00CA06E0" w:rsidRDefault="00D34F40">
            <w:pPr>
              <w:jc w:val="center"/>
              <w:rPr>
                <w:rFonts w:ascii="宋体"/>
                <w:color w:val="FF0000"/>
                <w:sz w:val="18"/>
                <w:szCs w:val="18"/>
              </w:rPr>
            </w:pPr>
            <w:r w:rsidRPr="00CA06E0">
              <w:rPr>
                <w:rFonts w:ascii="宋体" w:hAnsi="宋体" w:hint="eastAsia"/>
                <w:color w:val="FF0000"/>
                <w:sz w:val="18"/>
                <w:szCs w:val="18"/>
              </w:rPr>
              <w:t>妙高街道</w:t>
            </w:r>
          </w:p>
        </w:tc>
        <w:tc>
          <w:tcPr>
            <w:tcW w:w="4582" w:type="dxa"/>
          </w:tcPr>
          <w:p w:rsidR="00D34F40" w:rsidRPr="00CA06E0" w:rsidRDefault="00D34F40">
            <w:pPr>
              <w:jc w:val="center"/>
              <w:rPr>
                <w:rFonts w:ascii="宋体"/>
                <w:color w:val="FF0000"/>
                <w:sz w:val="18"/>
                <w:szCs w:val="18"/>
              </w:rPr>
            </w:pPr>
            <w:r w:rsidRPr="00CA06E0">
              <w:rPr>
                <w:rFonts w:ascii="宋体" w:hAnsi="宋体" w:cs="Arial" w:hint="eastAsia"/>
                <w:color w:val="FF0000"/>
                <w:sz w:val="18"/>
                <w:szCs w:val="18"/>
                <w:shd w:val="clear" w:color="auto" w:fill="FFFFFF"/>
              </w:rPr>
              <w:t>遂昌县实验小学</w:t>
            </w:r>
          </w:p>
        </w:tc>
      </w:tr>
      <w:tr w:rsidR="00D34F40" w:rsidRPr="00E5580D">
        <w:tc>
          <w:tcPr>
            <w:tcW w:w="647" w:type="dxa"/>
          </w:tcPr>
          <w:p w:rsidR="00D34F40" w:rsidRPr="004231A0" w:rsidRDefault="00D34F40" w:rsidP="00B702B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231A0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3058" w:type="dxa"/>
          </w:tcPr>
          <w:p w:rsidR="00D34F40" w:rsidRPr="004231A0" w:rsidRDefault="00D34F40" w:rsidP="00B702BE">
            <w:pPr>
              <w:jc w:val="center"/>
              <w:rPr>
                <w:rFonts w:ascii="宋体"/>
                <w:sz w:val="18"/>
                <w:szCs w:val="18"/>
              </w:rPr>
            </w:pPr>
            <w:r w:rsidRPr="004231A0">
              <w:rPr>
                <w:rFonts w:ascii="宋体" w:hAnsi="宋体" w:cs="Arial" w:hint="eastAsia"/>
                <w:color w:val="000000"/>
                <w:sz w:val="18"/>
                <w:szCs w:val="18"/>
                <w:shd w:val="clear" w:color="auto" w:fill="FFFFFF"/>
              </w:rPr>
              <w:t>遂昌县育才小学</w:t>
            </w:r>
          </w:p>
        </w:tc>
        <w:tc>
          <w:tcPr>
            <w:tcW w:w="3225" w:type="dxa"/>
          </w:tcPr>
          <w:p w:rsidR="00D34F40" w:rsidRPr="00B702BE" w:rsidRDefault="00D34F40" w:rsidP="00B702BE">
            <w:pPr>
              <w:jc w:val="center"/>
              <w:rPr>
                <w:rFonts w:ascii="仿宋_GB2312" w:eastAsia="仿宋_GB2312"/>
                <w:szCs w:val="21"/>
              </w:rPr>
            </w:pPr>
            <w:r w:rsidRPr="00B702BE">
              <w:rPr>
                <w:rFonts w:ascii="仿宋_GB2312" w:eastAsia="仿宋_GB2312" w:hint="eastAsia"/>
                <w:szCs w:val="21"/>
              </w:rPr>
              <w:t>遂昌育才小学</w:t>
            </w:r>
          </w:p>
        </w:tc>
        <w:tc>
          <w:tcPr>
            <w:tcW w:w="1456" w:type="dxa"/>
          </w:tcPr>
          <w:p w:rsidR="00D34F40" w:rsidRPr="00B702BE" w:rsidRDefault="00D34F40" w:rsidP="00B702BE">
            <w:pPr>
              <w:jc w:val="center"/>
              <w:rPr>
                <w:rFonts w:ascii="仿宋_GB2312" w:eastAsia="仿宋_GB2312"/>
                <w:szCs w:val="21"/>
              </w:rPr>
            </w:pPr>
            <w:r w:rsidRPr="00B702BE">
              <w:rPr>
                <w:rFonts w:ascii="仿宋_GB2312" w:eastAsia="仿宋_GB2312" w:hint="eastAsia"/>
                <w:szCs w:val="21"/>
              </w:rPr>
              <w:t>妙高街道太和路</w:t>
            </w:r>
            <w:r w:rsidRPr="00B702BE">
              <w:rPr>
                <w:rFonts w:ascii="仿宋_GB2312" w:eastAsia="仿宋_GB2312"/>
                <w:szCs w:val="21"/>
              </w:rPr>
              <w:t>55</w:t>
            </w:r>
            <w:r w:rsidRPr="00B702BE">
              <w:rPr>
                <w:rFonts w:ascii="仿宋_GB2312" w:eastAsia="仿宋_GB2312" w:hint="eastAsia"/>
                <w:szCs w:val="21"/>
              </w:rPr>
              <w:t>号</w:t>
            </w:r>
          </w:p>
        </w:tc>
        <w:tc>
          <w:tcPr>
            <w:tcW w:w="1623" w:type="dxa"/>
          </w:tcPr>
          <w:p w:rsidR="00D34F40" w:rsidRPr="00B702BE" w:rsidRDefault="00D34F40" w:rsidP="00B702BE">
            <w:pPr>
              <w:jc w:val="center"/>
              <w:rPr>
                <w:rFonts w:ascii="仿宋_GB2312" w:eastAsia="仿宋_GB2312"/>
                <w:szCs w:val="21"/>
              </w:rPr>
            </w:pPr>
            <w:r w:rsidRPr="00B702BE">
              <w:rPr>
                <w:rFonts w:ascii="仿宋_GB2312" w:eastAsia="仿宋_GB2312" w:hint="eastAsia"/>
                <w:szCs w:val="21"/>
              </w:rPr>
              <w:t>妙高街道太和路</w:t>
            </w:r>
            <w:r w:rsidRPr="00B702BE">
              <w:rPr>
                <w:rFonts w:ascii="仿宋_GB2312" w:eastAsia="仿宋_GB2312"/>
                <w:szCs w:val="21"/>
              </w:rPr>
              <w:t>55</w:t>
            </w:r>
            <w:r w:rsidRPr="00B702BE">
              <w:rPr>
                <w:rFonts w:ascii="仿宋_GB2312" w:eastAsia="仿宋_GB2312" w:hint="eastAsia"/>
                <w:szCs w:val="21"/>
              </w:rPr>
              <w:t>号</w:t>
            </w:r>
          </w:p>
        </w:tc>
        <w:tc>
          <w:tcPr>
            <w:tcW w:w="4582" w:type="dxa"/>
          </w:tcPr>
          <w:p w:rsidR="00D34F40" w:rsidRPr="00B702BE" w:rsidRDefault="00D34F40" w:rsidP="00B702BE">
            <w:pPr>
              <w:jc w:val="center"/>
              <w:rPr>
                <w:rFonts w:ascii="仿宋_GB2312" w:eastAsia="仿宋_GB2312"/>
                <w:szCs w:val="21"/>
              </w:rPr>
            </w:pPr>
            <w:r w:rsidRPr="00B702BE">
              <w:rPr>
                <w:rFonts w:ascii="仿宋_GB2312" w:eastAsia="仿宋_GB2312" w:hint="eastAsia"/>
                <w:szCs w:val="21"/>
              </w:rPr>
              <w:t>遂昌育才小学</w:t>
            </w:r>
          </w:p>
        </w:tc>
      </w:tr>
      <w:tr w:rsidR="00D34F40" w:rsidRPr="00E5580D">
        <w:tc>
          <w:tcPr>
            <w:tcW w:w="647" w:type="dxa"/>
          </w:tcPr>
          <w:p w:rsidR="00D34F40" w:rsidRPr="004231A0" w:rsidRDefault="00D34F40" w:rsidP="00B702B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231A0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3058" w:type="dxa"/>
          </w:tcPr>
          <w:p w:rsidR="00D34F40" w:rsidRPr="004231A0" w:rsidRDefault="00D34F40" w:rsidP="00B702BE">
            <w:pPr>
              <w:jc w:val="center"/>
              <w:rPr>
                <w:rFonts w:ascii="宋体"/>
                <w:sz w:val="18"/>
                <w:szCs w:val="18"/>
              </w:rPr>
            </w:pPr>
            <w:r w:rsidRPr="004231A0">
              <w:rPr>
                <w:rFonts w:ascii="宋体" w:hAnsi="宋体" w:cs="Arial" w:hint="eastAsia"/>
                <w:color w:val="000000"/>
                <w:sz w:val="18"/>
                <w:szCs w:val="18"/>
                <w:shd w:val="clear" w:color="auto" w:fill="FFFFFF"/>
              </w:rPr>
              <w:t>遂昌县育才中学</w:t>
            </w:r>
          </w:p>
        </w:tc>
        <w:tc>
          <w:tcPr>
            <w:tcW w:w="3225" w:type="dxa"/>
          </w:tcPr>
          <w:p w:rsidR="00D34F40" w:rsidRPr="004231A0" w:rsidRDefault="00D34F40" w:rsidP="00B702BE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56" w:type="dxa"/>
          </w:tcPr>
          <w:p w:rsidR="00D34F40" w:rsidRPr="004231A0" w:rsidRDefault="00D34F40" w:rsidP="00B702BE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623" w:type="dxa"/>
          </w:tcPr>
          <w:p w:rsidR="00D34F40" w:rsidRPr="004231A0" w:rsidRDefault="00D34F40" w:rsidP="00B702BE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582" w:type="dxa"/>
          </w:tcPr>
          <w:p w:rsidR="00D34F40" w:rsidRPr="004231A0" w:rsidRDefault="00D34F40" w:rsidP="00B702BE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D34F40" w:rsidRPr="00E5580D">
        <w:tc>
          <w:tcPr>
            <w:tcW w:w="647" w:type="dxa"/>
          </w:tcPr>
          <w:p w:rsidR="00D34F40" w:rsidRPr="004231A0" w:rsidRDefault="00D34F40" w:rsidP="00B702B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231A0"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3058" w:type="dxa"/>
          </w:tcPr>
          <w:p w:rsidR="00D34F40" w:rsidRPr="004231A0" w:rsidRDefault="00D34F40" w:rsidP="00B702BE">
            <w:pPr>
              <w:jc w:val="center"/>
              <w:rPr>
                <w:rFonts w:ascii="宋体"/>
                <w:sz w:val="18"/>
                <w:szCs w:val="18"/>
              </w:rPr>
            </w:pPr>
            <w:r w:rsidRPr="004231A0">
              <w:rPr>
                <w:rFonts w:ascii="宋体" w:hAnsi="宋体" w:cs="Arial" w:hint="eastAsia"/>
                <w:color w:val="000000"/>
                <w:sz w:val="18"/>
                <w:szCs w:val="18"/>
                <w:shd w:val="clear" w:color="auto" w:fill="FFFFFF"/>
              </w:rPr>
              <w:t>遂昌县第三中学</w:t>
            </w:r>
          </w:p>
        </w:tc>
        <w:tc>
          <w:tcPr>
            <w:tcW w:w="3225" w:type="dxa"/>
          </w:tcPr>
          <w:p w:rsidR="00D34F40" w:rsidRPr="004231A0" w:rsidRDefault="00D34F40" w:rsidP="00B702BE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56" w:type="dxa"/>
          </w:tcPr>
          <w:p w:rsidR="00D34F40" w:rsidRPr="004231A0" w:rsidRDefault="00D34F40" w:rsidP="00B702BE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623" w:type="dxa"/>
          </w:tcPr>
          <w:p w:rsidR="00D34F40" w:rsidRPr="004231A0" w:rsidRDefault="00D34F40" w:rsidP="00B702BE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582" w:type="dxa"/>
          </w:tcPr>
          <w:p w:rsidR="00D34F40" w:rsidRPr="004231A0" w:rsidRDefault="00D34F40" w:rsidP="00B702BE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D34F40" w:rsidRPr="00E5580D">
        <w:tc>
          <w:tcPr>
            <w:tcW w:w="647" w:type="dxa"/>
          </w:tcPr>
          <w:p w:rsidR="00D34F40" w:rsidRPr="004231A0" w:rsidRDefault="00D34F40" w:rsidP="00B702B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231A0"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3058" w:type="dxa"/>
          </w:tcPr>
          <w:p w:rsidR="00D34F40" w:rsidRPr="004231A0" w:rsidRDefault="00D34F40" w:rsidP="00B702BE">
            <w:pPr>
              <w:jc w:val="center"/>
              <w:rPr>
                <w:rFonts w:ascii="宋体"/>
                <w:sz w:val="18"/>
                <w:szCs w:val="18"/>
              </w:rPr>
            </w:pPr>
            <w:r w:rsidRPr="004231A0">
              <w:rPr>
                <w:rFonts w:ascii="宋体" w:hAnsi="宋体" w:cs="Arial" w:hint="eastAsia"/>
                <w:color w:val="000000"/>
                <w:sz w:val="18"/>
                <w:szCs w:val="18"/>
                <w:shd w:val="clear" w:color="auto" w:fill="FFFFFF"/>
              </w:rPr>
              <w:t>遂昌县妙高小学</w:t>
            </w:r>
          </w:p>
        </w:tc>
        <w:tc>
          <w:tcPr>
            <w:tcW w:w="3225" w:type="dxa"/>
          </w:tcPr>
          <w:p w:rsidR="00D34F40" w:rsidRPr="004231A0" w:rsidRDefault="00D34F40" w:rsidP="00B702BE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56" w:type="dxa"/>
          </w:tcPr>
          <w:p w:rsidR="00D34F40" w:rsidRPr="004231A0" w:rsidRDefault="00D34F40" w:rsidP="00B702BE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623" w:type="dxa"/>
          </w:tcPr>
          <w:p w:rsidR="00D34F40" w:rsidRPr="004231A0" w:rsidRDefault="00D34F40" w:rsidP="00B702BE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582" w:type="dxa"/>
          </w:tcPr>
          <w:p w:rsidR="00D34F40" w:rsidRPr="004231A0" w:rsidRDefault="00D34F40" w:rsidP="00B702BE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D34F40" w:rsidRPr="00E5580D">
        <w:tc>
          <w:tcPr>
            <w:tcW w:w="647" w:type="dxa"/>
          </w:tcPr>
          <w:p w:rsidR="00D34F40" w:rsidRPr="004231A0" w:rsidRDefault="00D34F40" w:rsidP="00B702B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231A0">
              <w:rPr>
                <w:rFonts w:ascii="宋体" w:hAnsi="宋体"/>
                <w:sz w:val="18"/>
                <w:szCs w:val="18"/>
              </w:rPr>
              <w:t>6</w:t>
            </w:r>
          </w:p>
        </w:tc>
        <w:tc>
          <w:tcPr>
            <w:tcW w:w="3058" w:type="dxa"/>
          </w:tcPr>
          <w:p w:rsidR="00D34F40" w:rsidRPr="004231A0" w:rsidRDefault="00D34F40" w:rsidP="00B702BE">
            <w:pPr>
              <w:jc w:val="center"/>
              <w:rPr>
                <w:rFonts w:ascii="宋体"/>
                <w:sz w:val="18"/>
                <w:szCs w:val="18"/>
              </w:rPr>
            </w:pPr>
            <w:r w:rsidRPr="004231A0">
              <w:rPr>
                <w:rFonts w:ascii="宋体" w:hAnsi="宋体" w:cs="Arial" w:hint="eastAsia"/>
                <w:color w:val="000000"/>
                <w:sz w:val="18"/>
                <w:szCs w:val="18"/>
                <w:shd w:val="clear" w:color="auto" w:fill="FFFFFF"/>
              </w:rPr>
              <w:t>遂昌县金岸小学</w:t>
            </w:r>
          </w:p>
        </w:tc>
        <w:tc>
          <w:tcPr>
            <w:tcW w:w="3225" w:type="dxa"/>
          </w:tcPr>
          <w:p w:rsidR="00D34F40" w:rsidRPr="004231A0" w:rsidRDefault="00D34F40" w:rsidP="00B702BE">
            <w:pPr>
              <w:jc w:val="center"/>
              <w:rPr>
                <w:rFonts w:ascii="宋体"/>
                <w:sz w:val="18"/>
                <w:szCs w:val="18"/>
              </w:rPr>
            </w:pPr>
            <w:r w:rsidRPr="004231A0">
              <w:rPr>
                <w:rFonts w:ascii="宋体" w:hAnsi="宋体" w:cs="Arial" w:hint="eastAsia"/>
                <w:color w:val="000000"/>
                <w:sz w:val="18"/>
                <w:szCs w:val="18"/>
                <w:shd w:val="clear" w:color="auto" w:fill="FFFFFF"/>
              </w:rPr>
              <w:t>遂昌县金岸小学</w:t>
            </w:r>
          </w:p>
        </w:tc>
        <w:tc>
          <w:tcPr>
            <w:tcW w:w="1456" w:type="dxa"/>
          </w:tcPr>
          <w:p w:rsidR="00D34F40" w:rsidRPr="004231A0" w:rsidRDefault="00D34F40" w:rsidP="00B702BE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623" w:type="dxa"/>
          </w:tcPr>
          <w:p w:rsidR="00D34F40" w:rsidRPr="004231A0" w:rsidRDefault="00D34F40" w:rsidP="00B702BE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582" w:type="dxa"/>
          </w:tcPr>
          <w:p w:rsidR="00D34F40" w:rsidRPr="004231A0" w:rsidRDefault="00D34F40" w:rsidP="00B702BE">
            <w:pPr>
              <w:jc w:val="center"/>
              <w:rPr>
                <w:rFonts w:ascii="宋体"/>
                <w:sz w:val="18"/>
                <w:szCs w:val="18"/>
              </w:rPr>
            </w:pPr>
            <w:r w:rsidRPr="004231A0">
              <w:rPr>
                <w:rFonts w:ascii="宋体" w:hAnsi="宋体" w:cs="Arial" w:hint="eastAsia"/>
                <w:color w:val="000000"/>
                <w:sz w:val="18"/>
                <w:szCs w:val="18"/>
                <w:shd w:val="clear" w:color="auto" w:fill="FFFFFF"/>
              </w:rPr>
              <w:t>遂昌县金岸小学</w:t>
            </w:r>
          </w:p>
        </w:tc>
      </w:tr>
      <w:tr w:rsidR="00D34F40" w:rsidRPr="00E5580D">
        <w:tc>
          <w:tcPr>
            <w:tcW w:w="647" w:type="dxa"/>
          </w:tcPr>
          <w:p w:rsidR="00D34F40" w:rsidRPr="004231A0" w:rsidRDefault="00D34F40" w:rsidP="00B702B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231A0">
              <w:rPr>
                <w:rFonts w:ascii="宋体" w:hAnsi="宋体"/>
                <w:sz w:val="18"/>
                <w:szCs w:val="18"/>
              </w:rPr>
              <w:t>7</w:t>
            </w:r>
          </w:p>
        </w:tc>
        <w:tc>
          <w:tcPr>
            <w:tcW w:w="3058" w:type="dxa"/>
          </w:tcPr>
          <w:p w:rsidR="00D34F40" w:rsidRPr="004231A0" w:rsidRDefault="00D34F40" w:rsidP="00B702BE">
            <w:pPr>
              <w:jc w:val="center"/>
              <w:rPr>
                <w:rFonts w:ascii="宋体"/>
                <w:sz w:val="18"/>
                <w:szCs w:val="18"/>
              </w:rPr>
            </w:pPr>
            <w:r w:rsidRPr="004231A0">
              <w:rPr>
                <w:rFonts w:ascii="宋体" w:hAnsi="宋体" w:cs="Arial" w:hint="eastAsia"/>
                <w:color w:val="000000"/>
                <w:sz w:val="18"/>
                <w:szCs w:val="18"/>
                <w:shd w:val="clear" w:color="auto" w:fill="FFFFFF"/>
              </w:rPr>
              <w:t>遂昌县后江民族小学</w:t>
            </w:r>
          </w:p>
        </w:tc>
        <w:tc>
          <w:tcPr>
            <w:tcW w:w="3225" w:type="dxa"/>
          </w:tcPr>
          <w:p w:rsidR="00D34F40" w:rsidRPr="004231A0" w:rsidRDefault="00D34F40" w:rsidP="00B702BE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56" w:type="dxa"/>
          </w:tcPr>
          <w:p w:rsidR="00D34F40" w:rsidRPr="004231A0" w:rsidRDefault="00D34F40" w:rsidP="00B702BE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623" w:type="dxa"/>
          </w:tcPr>
          <w:p w:rsidR="00D34F40" w:rsidRPr="004231A0" w:rsidRDefault="00D34F40" w:rsidP="00B702BE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582" w:type="dxa"/>
          </w:tcPr>
          <w:p w:rsidR="00D34F40" w:rsidRPr="004231A0" w:rsidRDefault="00D34F40" w:rsidP="00B702BE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D34F40" w:rsidRPr="00E5580D">
        <w:tc>
          <w:tcPr>
            <w:tcW w:w="647" w:type="dxa"/>
          </w:tcPr>
          <w:p w:rsidR="00D34F40" w:rsidRPr="004231A0" w:rsidRDefault="00D34F40" w:rsidP="00B702B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231A0">
              <w:rPr>
                <w:rFonts w:ascii="宋体" w:hAnsi="宋体"/>
                <w:sz w:val="18"/>
                <w:szCs w:val="18"/>
              </w:rPr>
              <w:t>8</w:t>
            </w:r>
          </w:p>
        </w:tc>
        <w:tc>
          <w:tcPr>
            <w:tcW w:w="3058" w:type="dxa"/>
          </w:tcPr>
          <w:p w:rsidR="00D34F40" w:rsidRPr="004231A0" w:rsidRDefault="00D34F40" w:rsidP="00B702BE">
            <w:pPr>
              <w:jc w:val="center"/>
              <w:rPr>
                <w:rFonts w:ascii="宋体"/>
                <w:sz w:val="18"/>
                <w:szCs w:val="18"/>
              </w:rPr>
            </w:pPr>
            <w:r w:rsidRPr="004231A0">
              <w:rPr>
                <w:rFonts w:ascii="宋体" w:hAnsi="宋体" w:cs="Arial" w:hint="eastAsia"/>
                <w:color w:val="000000"/>
                <w:sz w:val="18"/>
                <w:szCs w:val="18"/>
                <w:shd w:val="clear" w:color="auto" w:fill="FFFFFF"/>
              </w:rPr>
              <w:t>遂昌县云峰镇马头中心小学</w:t>
            </w:r>
          </w:p>
        </w:tc>
        <w:tc>
          <w:tcPr>
            <w:tcW w:w="3225" w:type="dxa"/>
          </w:tcPr>
          <w:p w:rsidR="00D34F40" w:rsidRPr="004231A0" w:rsidRDefault="00D34F40" w:rsidP="00B702BE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56" w:type="dxa"/>
          </w:tcPr>
          <w:p w:rsidR="00D34F40" w:rsidRPr="004231A0" w:rsidRDefault="00D34F40" w:rsidP="00B702BE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623" w:type="dxa"/>
          </w:tcPr>
          <w:p w:rsidR="00D34F40" w:rsidRPr="004231A0" w:rsidRDefault="00D34F40" w:rsidP="00B702BE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582" w:type="dxa"/>
          </w:tcPr>
          <w:p w:rsidR="00D34F40" w:rsidRPr="004231A0" w:rsidRDefault="00D34F40" w:rsidP="00B702BE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D34F40" w:rsidRPr="00E5580D">
        <w:tc>
          <w:tcPr>
            <w:tcW w:w="647" w:type="dxa"/>
          </w:tcPr>
          <w:p w:rsidR="00D34F40" w:rsidRPr="004231A0" w:rsidRDefault="00D34F40" w:rsidP="00B702B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231A0"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3058" w:type="dxa"/>
          </w:tcPr>
          <w:p w:rsidR="00D34F40" w:rsidRPr="004231A0" w:rsidRDefault="00D34F40" w:rsidP="00B702BE">
            <w:pPr>
              <w:jc w:val="center"/>
              <w:rPr>
                <w:rFonts w:ascii="宋体"/>
                <w:sz w:val="18"/>
                <w:szCs w:val="18"/>
              </w:rPr>
            </w:pPr>
            <w:r w:rsidRPr="004231A0">
              <w:rPr>
                <w:rFonts w:ascii="宋体" w:hAnsi="宋体" w:cs="Arial" w:hint="eastAsia"/>
                <w:color w:val="000000"/>
                <w:sz w:val="18"/>
                <w:szCs w:val="18"/>
                <w:shd w:val="clear" w:color="auto" w:fill="FFFFFF"/>
              </w:rPr>
              <w:t>遂昌县云峰中心学校</w:t>
            </w:r>
          </w:p>
        </w:tc>
        <w:tc>
          <w:tcPr>
            <w:tcW w:w="3225" w:type="dxa"/>
          </w:tcPr>
          <w:p w:rsidR="00D34F40" w:rsidRPr="004231A0" w:rsidRDefault="00D34F40" w:rsidP="00B702BE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56" w:type="dxa"/>
          </w:tcPr>
          <w:p w:rsidR="00D34F40" w:rsidRPr="004231A0" w:rsidRDefault="00D34F40" w:rsidP="00B702BE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623" w:type="dxa"/>
          </w:tcPr>
          <w:p w:rsidR="00D34F40" w:rsidRPr="004231A0" w:rsidRDefault="00D34F40" w:rsidP="00B702BE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582" w:type="dxa"/>
          </w:tcPr>
          <w:p w:rsidR="00D34F40" w:rsidRPr="004231A0" w:rsidRDefault="00D34F40" w:rsidP="00B702BE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D34F40" w:rsidRPr="00E5580D">
        <w:tc>
          <w:tcPr>
            <w:tcW w:w="647" w:type="dxa"/>
          </w:tcPr>
          <w:p w:rsidR="00D34F40" w:rsidRPr="004231A0" w:rsidRDefault="00D34F40" w:rsidP="00B702B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231A0"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3058" w:type="dxa"/>
          </w:tcPr>
          <w:p w:rsidR="00D34F40" w:rsidRPr="004231A0" w:rsidRDefault="00D34F40" w:rsidP="00B702BE">
            <w:pPr>
              <w:jc w:val="center"/>
              <w:rPr>
                <w:rFonts w:ascii="宋体"/>
                <w:sz w:val="18"/>
                <w:szCs w:val="18"/>
              </w:rPr>
            </w:pPr>
            <w:r w:rsidRPr="004231A0">
              <w:rPr>
                <w:rFonts w:ascii="宋体" w:hAnsi="宋体" w:cs="Arial" w:hint="eastAsia"/>
                <w:color w:val="000000"/>
                <w:sz w:val="18"/>
                <w:szCs w:val="18"/>
                <w:shd w:val="clear" w:color="auto" w:fill="FFFFFF"/>
              </w:rPr>
              <w:t>遂昌县新路湾镇中心小学</w:t>
            </w:r>
          </w:p>
        </w:tc>
        <w:tc>
          <w:tcPr>
            <w:tcW w:w="3225" w:type="dxa"/>
          </w:tcPr>
          <w:p w:rsidR="00D34F40" w:rsidRPr="004231A0" w:rsidRDefault="00D34F40" w:rsidP="00B702BE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56" w:type="dxa"/>
          </w:tcPr>
          <w:p w:rsidR="00D34F40" w:rsidRPr="004231A0" w:rsidRDefault="00D34F40" w:rsidP="00B702BE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623" w:type="dxa"/>
          </w:tcPr>
          <w:p w:rsidR="00D34F40" w:rsidRPr="004231A0" w:rsidRDefault="00D34F40" w:rsidP="00B702BE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582" w:type="dxa"/>
          </w:tcPr>
          <w:p w:rsidR="00D34F40" w:rsidRPr="004231A0" w:rsidRDefault="00D34F40" w:rsidP="00B702BE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D34F40" w:rsidRPr="00E5580D">
        <w:tc>
          <w:tcPr>
            <w:tcW w:w="647" w:type="dxa"/>
          </w:tcPr>
          <w:p w:rsidR="00D34F40" w:rsidRPr="004231A0" w:rsidRDefault="00D34F40" w:rsidP="00B702B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231A0">
              <w:rPr>
                <w:rFonts w:ascii="宋体" w:hAnsi="宋体"/>
                <w:sz w:val="18"/>
                <w:szCs w:val="18"/>
              </w:rPr>
              <w:t>11</w:t>
            </w:r>
          </w:p>
        </w:tc>
        <w:tc>
          <w:tcPr>
            <w:tcW w:w="3058" w:type="dxa"/>
          </w:tcPr>
          <w:p w:rsidR="00D34F40" w:rsidRPr="004231A0" w:rsidRDefault="00D34F40" w:rsidP="00B702BE">
            <w:pPr>
              <w:jc w:val="center"/>
              <w:rPr>
                <w:rFonts w:ascii="宋体"/>
                <w:sz w:val="18"/>
                <w:szCs w:val="18"/>
              </w:rPr>
            </w:pPr>
            <w:r w:rsidRPr="004231A0">
              <w:rPr>
                <w:rFonts w:ascii="宋体" w:hAnsi="宋体" w:cs="Arial" w:hint="eastAsia"/>
                <w:color w:val="000000"/>
                <w:sz w:val="18"/>
                <w:szCs w:val="18"/>
                <w:shd w:val="clear" w:color="auto" w:fill="FFFFFF"/>
              </w:rPr>
              <w:t>遂昌县北界镇中心小学</w:t>
            </w:r>
          </w:p>
        </w:tc>
        <w:tc>
          <w:tcPr>
            <w:tcW w:w="3225" w:type="dxa"/>
          </w:tcPr>
          <w:p w:rsidR="00D34F40" w:rsidRPr="004231A0" w:rsidRDefault="00D34F40" w:rsidP="00B702BE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56" w:type="dxa"/>
          </w:tcPr>
          <w:p w:rsidR="00D34F40" w:rsidRPr="004231A0" w:rsidRDefault="00D34F40" w:rsidP="00B702BE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623" w:type="dxa"/>
          </w:tcPr>
          <w:p w:rsidR="00D34F40" w:rsidRPr="004231A0" w:rsidRDefault="00D34F40" w:rsidP="00B702BE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582" w:type="dxa"/>
          </w:tcPr>
          <w:p w:rsidR="00D34F40" w:rsidRPr="004231A0" w:rsidRDefault="00D34F40" w:rsidP="00B702BE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D34F40" w:rsidRPr="00E5580D">
        <w:tc>
          <w:tcPr>
            <w:tcW w:w="647" w:type="dxa"/>
          </w:tcPr>
          <w:p w:rsidR="00D34F40" w:rsidRPr="004231A0" w:rsidRDefault="00D34F40" w:rsidP="00B702B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231A0">
              <w:rPr>
                <w:rFonts w:ascii="宋体" w:hAnsi="宋体"/>
                <w:sz w:val="18"/>
                <w:szCs w:val="18"/>
              </w:rPr>
              <w:t>12</w:t>
            </w:r>
          </w:p>
        </w:tc>
        <w:tc>
          <w:tcPr>
            <w:tcW w:w="3058" w:type="dxa"/>
          </w:tcPr>
          <w:p w:rsidR="00D34F40" w:rsidRPr="004231A0" w:rsidRDefault="00D34F40" w:rsidP="00B702BE">
            <w:pPr>
              <w:jc w:val="center"/>
              <w:rPr>
                <w:rFonts w:ascii="宋体"/>
                <w:sz w:val="18"/>
                <w:szCs w:val="18"/>
              </w:rPr>
            </w:pPr>
            <w:r w:rsidRPr="004231A0">
              <w:rPr>
                <w:rFonts w:ascii="宋体" w:hAnsi="宋体" w:cs="Arial" w:hint="eastAsia"/>
                <w:color w:val="000000"/>
                <w:sz w:val="18"/>
                <w:szCs w:val="18"/>
                <w:shd w:val="clear" w:color="auto" w:fill="FFFFFF"/>
              </w:rPr>
              <w:t>遂昌县万向中学</w:t>
            </w:r>
          </w:p>
        </w:tc>
        <w:tc>
          <w:tcPr>
            <w:tcW w:w="3225" w:type="dxa"/>
          </w:tcPr>
          <w:p w:rsidR="00D34F40" w:rsidRPr="004231A0" w:rsidRDefault="00D34F40" w:rsidP="00B702BE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56" w:type="dxa"/>
          </w:tcPr>
          <w:p w:rsidR="00D34F40" w:rsidRPr="004231A0" w:rsidRDefault="00D34F40" w:rsidP="00B702BE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623" w:type="dxa"/>
          </w:tcPr>
          <w:p w:rsidR="00D34F40" w:rsidRPr="004231A0" w:rsidRDefault="00D34F40" w:rsidP="00B702BE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582" w:type="dxa"/>
          </w:tcPr>
          <w:p w:rsidR="00D34F40" w:rsidRPr="004231A0" w:rsidRDefault="00D34F40" w:rsidP="00B702BE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D34F40" w:rsidRPr="00E5580D">
        <w:tc>
          <w:tcPr>
            <w:tcW w:w="647" w:type="dxa"/>
          </w:tcPr>
          <w:p w:rsidR="00D34F40" w:rsidRPr="004231A0" w:rsidRDefault="00D34F40" w:rsidP="00B702B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231A0"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3058" w:type="dxa"/>
          </w:tcPr>
          <w:p w:rsidR="00D34F40" w:rsidRPr="004231A0" w:rsidRDefault="00D34F40" w:rsidP="00B702BE">
            <w:pPr>
              <w:jc w:val="center"/>
              <w:rPr>
                <w:rFonts w:ascii="宋体"/>
                <w:sz w:val="18"/>
                <w:szCs w:val="18"/>
              </w:rPr>
            </w:pPr>
            <w:r w:rsidRPr="004231A0">
              <w:rPr>
                <w:rFonts w:ascii="宋体" w:hAnsi="宋体" w:cs="Arial" w:hint="eastAsia"/>
                <w:color w:val="000000"/>
                <w:sz w:val="18"/>
                <w:szCs w:val="18"/>
                <w:shd w:val="clear" w:color="auto" w:fill="FFFFFF"/>
              </w:rPr>
              <w:t>遂昌县大柘镇中心小学</w:t>
            </w:r>
          </w:p>
        </w:tc>
        <w:tc>
          <w:tcPr>
            <w:tcW w:w="3225" w:type="dxa"/>
          </w:tcPr>
          <w:p w:rsidR="00D34F40" w:rsidRPr="004231A0" w:rsidRDefault="00D34F40" w:rsidP="00B702BE">
            <w:pPr>
              <w:jc w:val="center"/>
              <w:rPr>
                <w:rFonts w:ascii="宋体"/>
                <w:sz w:val="18"/>
                <w:szCs w:val="18"/>
              </w:rPr>
            </w:pPr>
            <w:r w:rsidRPr="004231A0">
              <w:rPr>
                <w:rFonts w:ascii="宋体" w:hAnsi="宋体" w:cs="Arial" w:hint="eastAsia"/>
                <w:color w:val="000000"/>
                <w:sz w:val="18"/>
                <w:szCs w:val="18"/>
                <w:shd w:val="clear" w:color="auto" w:fill="FFFFFF"/>
              </w:rPr>
              <w:t>遂昌县大柘镇中心小学</w:t>
            </w:r>
          </w:p>
        </w:tc>
        <w:tc>
          <w:tcPr>
            <w:tcW w:w="1456" w:type="dxa"/>
          </w:tcPr>
          <w:p w:rsidR="00D34F40" w:rsidRPr="004231A0" w:rsidRDefault="00D34F40" w:rsidP="00B702BE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623" w:type="dxa"/>
          </w:tcPr>
          <w:p w:rsidR="00D34F40" w:rsidRPr="004231A0" w:rsidRDefault="00D34F40" w:rsidP="00B702BE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582" w:type="dxa"/>
          </w:tcPr>
          <w:p w:rsidR="00D34F40" w:rsidRPr="004231A0" w:rsidRDefault="00D34F40" w:rsidP="00B702BE">
            <w:pPr>
              <w:jc w:val="center"/>
              <w:rPr>
                <w:rFonts w:ascii="宋体"/>
                <w:sz w:val="18"/>
                <w:szCs w:val="18"/>
              </w:rPr>
            </w:pPr>
            <w:r w:rsidRPr="004231A0">
              <w:rPr>
                <w:rFonts w:ascii="宋体" w:hAnsi="宋体" w:cs="Arial" w:hint="eastAsia"/>
                <w:color w:val="000000"/>
                <w:sz w:val="18"/>
                <w:szCs w:val="18"/>
                <w:shd w:val="clear" w:color="auto" w:fill="FFFFFF"/>
              </w:rPr>
              <w:t>遂昌县大柘镇中心小学</w:t>
            </w:r>
          </w:p>
        </w:tc>
      </w:tr>
      <w:tr w:rsidR="00D34F40" w:rsidRPr="00E5580D">
        <w:tc>
          <w:tcPr>
            <w:tcW w:w="647" w:type="dxa"/>
          </w:tcPr>
          <w:p w:rsidR="00D34F40" w:rsidRPr="004231A0" w:rsidRDefault="00D34F40" w:rsidP="00B702B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231A0"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3058" w:type="dxa"/>
          </w:tcPr>
          <w:p w:rsidR="00D34F40" w:rsidRPr="004231A0" w:rsidRDefault="00D34F40" w:rsidP="00B702BE">
            <w:pPr>
              <w:jc w:val="center"/>
              <w:rPr>
                <w:rFonts w:ascii="宋体"/>
                <w:sz w:val="18"/>
                <w:szCs w:val="18"/>
              </w:rPr>
            </w:pPr>
            <w:r w:rsidRPr="004231A0">
              <w:rPr>
                <w:rFonts w:ascii="宋体" w:hAnsi="宋体" w:cs="Arial" w:hint="eastAsia"/>
                <w:color w:val="000000"/>
                <w:sz w:val="18"/>
                <w:szCs w:val="18"/>
                <w:shd w:val="clear" w:color="auto" w:fill="FFFFFF"/>
              </w:rPr>
              <w:t>遂昌县石练小学</w:t>
            </w:r>
          </w:p>
        </w:tc>
        <w:tc>
          <w:tcPr>
            <w:tcW w:w="3225" w:type="dxa"/>
          </w:tcPr>
          <w:p w:rsidR="00D34F40" w:rsidRPr="004231A0" w:rsidRDefault="00D34F40" w:rsidP="00B702BE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56" w:type="dxa"/>
          </w:tcPr>
          <w:p w:rsidR="00D34F40" w:rsidRPr="004231A0" w:rsidRDefault="00D34F40" w:rsidP="00B702BE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623" w:type="dxa"/>
          </w:tcPr>
          <w:p w:rsidR="00D34F40" w:rsidRPr="004231A0" w:rsidRDefault="00D34F40" w:rsidP="00B702BE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582" w:type="dxa"/>
          </w:tcPr>
          <w:p w:rsidR="00D34F40" w:rsidRPr="004231A0" w:rsidRDefault="00D34F40" w:rsidP="00B702BE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D34F40" w:rsidRPr="00E5580D">
        <w:tc>
          <w:tcPr>
            <w:tcW w:w="647" w:type="dxa"/>
          </w:tcPr>
          <w:p w:rsidR="00D34F40" w:rsidRPr="004231A0" w:rsidRDefault="00D34F40" w:rsidP="00B702B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231A0"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3058" w:type="dxa"/>
          </w:tcPr>
          <w:p w:rsidR="00D34F40" w:rsidRPr="004231A0" w:rsidRDefault="00D34F40" w:rsidP="00B702BE">
            <w:pPr>
              <w:jc w:val="center"/>
              <w:rPr>
                <w:rFonts w:ascii="宋体" w:cs="Arial"/>
                <w:color w:val="000000"/>
                <w:sz w:val="18"/>
                <w:szCs w:val="18"/>
              </w:rPr>
            </w:pPr>
            <w:r w:rsidRPr="004231A0">
              <w:rPr>
                <w:rFonts w:ascii="宋体" w:hAnsi="宋体" w:cs="Arial" w:hint="eastAsia"/>
                <w:color w:val="000000"/>
                <w:sz w:val="18"/>
                <w:szCs w:val="18"/>
              </w:rPr>
              <w:t>遂昌县金竹镇中心学校</w:t>
            </w:r>
          </w:p>
          <w:p w:rsidR="00D34F40" w:rsidRPr="004231A0" w:rsidRDefault="00D34F40" w:rsidP="00B702BE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225" w:type="dxa"/>
          </w:tcPr>
          <w:p w:rsidR="00D34F40" w:rsidRPr="004231A0" w:rsidRDefault="00D34F40" w:rsidP="00B702BE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56" w:type="dxa"/>
          </w:tcPr>
          <w:p w:rsidR="00D34F40" w:rsidRPr="004231A0" w:rsidRDefault="00D34F40" w:rsidP="00B702BE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623" w:type="dxa"/>
          </w:tcPr>
          <w:p w:rsidR="00D34F40" w:rsidRPr="004231A0" w:rsidRDefault="00D34F40" w:rsidP="00B702BE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582" w:type="dxa"/>
          </w:tcPr>
          <w:p w:rsidR="00D34F40" w:rsidRPr="004231A0" w:rsidRDefault="00D34F40" w:rsidP="00B702BE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D34F40" w:rsidRPr="00E5580D">
        <w:tc>
          <w:tcPr>
            <w:tcW w:w="647" w:type="dxa"/>
          </w:tcPr>
          <w:p w:rsidR="00D34F40" w:rsidRPr="004231A0" w:rsidRDefault="00D34F40" w:rsidP="00B702B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231A0"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3058" w:type="dxa"/>
          </w:tcPr>
          <w:p w:rsidR="00D34F40" w:rsidRPr="004231A0" w:rsidRDefault="00D34F40" w:rsidP="00B702BE">
            <w:pPr>
              <w:jc w:val="center"/>
              <w:rPr>
                <w:rFonts w:ascii="宋体"/>
                <w:sz w:val="18"/>
                <w:szCs w:val="18"/>
              </w:rPr>
            </w:pPr>
            <w:r w:rsidRPr="004231A0">
              <w:rPr>
                <w:rFonts w:ascii="宋体" w:hAnsi="宋体" w:cs="Arial" w:hint="eastAsia"/>
                <w:color w:val="000000"/>
                <w:sz w:val="18"/>
                <w:szCs w:val="18"/>
                <w:shd w:val="clear" w:color="auto" w:fill="FFFFFF"/>
              </w:rPr>
              <w:t>遂昌县金竹镇古楼小学</w:t>
            </w:r>
          </w:p>
        </w:tc>
        <w:tc>
          <w:tcPr>
            <w:tcW w:w="3225" w:type="dxa"/>
          </w:tcPr>
          <w:p w:rsidR="00D34F40" w:rsidRPr="004231A0" w:rsidRDefault="00D34F40" w:rsidP="00B702BE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56" w:type="dxa"/>
          </w:tcPr>
          <w:p w:rsidR="00D34F40" w:rsidRPr="004231A0" w:rsidRDefault="00D34F40" w:rsidP="00B702BE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623" w:type="dxa"/>
          </w:tcPr>
          <w:p w:rsidR="00D34F40" w:rsidRPr="004231A0" w:rsidRDefault="00D34F40" w:rsidP="00B702BE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582" w:type="dxa"/>
          </w:tcPr>
          <w:p w:rsidR="00D34F40" w:rsidRPr="004231A0" w:rsidRDefault="00D34F40" w:rsidP="00B702BE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D34F40" w:rsidRPr="00E5580D">
        <w:tc>
          <w:tcPr>
            <w:tcW w:w="647" w:type="dxa"/>
          </w:tcPr>
          <w:p w:rsidR="00D34F40" w:rsidRPr="004231A0" w:rsidRDefault="00D34F40" w:rsidP="00B702B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231A0"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3058" w:type="dxa"/>
          </w:tcPr>
          <w:p w:rsidR="00D34F40" w:rsidRPr="004231A0" w:rsidRDefault="00D34F40" w:rsidP="00B702BE">
            <w:pPr>
              <w:jc w:val="center"/>
              <w:rPr>
                <w:rFonts w:ascii="宋体"/>
                <w:sz w:val="18"/>
                <w:szCs w:val="18"/>
              </w:rPr>
            </w:pPr>
            <w:r w:rsidRPr="004231A0">
              <w:rPr>
                <w:rFonts w:ascii="宋体" w:hAnsi="宋体" w:cs="Arial" w:hint="eastAsia"/>
                <w:color w:val="000000"/>
                <w:sz w:val="18"/>
                <w:szCs w:val="18"/>
                <w:shd w:val="clear" w:color="auto" w:fill="FFFFFF"/>
              </w:rPr>
              <w:t>遂昌县金竹镇金竹镇梭溪小学</w:t>
            </w:r>
          </w:p>
        </w:tc>
        <w:tc>
          <w:tcPr>
            <w:tcW w:w="3225" w:type="dxa"/>
          </w:tcPr>
          <w:p w:rsidR="00D34F40" w:rsidRPr="004231A0" w:rsidRDefault="00D34F40" w:rsidP="00B702BE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56" w:type="dxa"/>
          </w:tcPr>
          <w:p w:rsidR="00D34F40" w:rsidRPr="004231A0" w:rsidRDefault="00D34F40" w:rsidP="00B702BE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623" w:type="dxa"/>
          </w:tcPr>
          <w:p w:rsidR="00D34F40" w:rsidRPr="004231A0" w:rsidRDefault="00D34F40" w:rsidP="00B702BE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582" w:type="dxa"/>
          </w:tcPr>
          <w:p w:rsidR="00D34F40" w:rsidRPr="004231A0" w:rsidRDefault="00D34F40" w:rsidP="00B702BE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D34F40" w:rsidRPr="00E5580D">
        <w:tc>
          <w:tcPr>
            <w:tcW w:w="647" w:type="dxa"/>
          </w:tcPr>
          <w:p w:rsidR="00D34F40" w:rsidRPr="004231A0" w:rsidRDefault="00D34F40" w:rsidP="00B702B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231A0"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3058" w:type="dxa"/>
          </w:tcPr>
          <w:p w:rsidR="00D34F40" w:rsidRPr="004231A0" w:rsidRDefault="00D34F40" w:rsidP="00B702BE">
            <w:pPr>
              <w:jc w:val="center"/>
              <w:rPr>
                <w:rFonts w:ascii="宋体"/>
                <w:sz w:val="18"/>
                <w:szCs w:val="18"/>
              </w:rPr>
            </w:pPr>
            <w:r w:rsidRPr="004231A0">
              <w:rPr>
                <w:rFonts w:ascii="宋体" w:hAnsi="宋体" w:cs="Arial" w:hint="eastAsia"/>
                <w:color w:val="000000"/>
                <w:sz w:val="18"/>
                <w:szCs w:val="18"/>
                <w:shd w:val="clear" w:color="auto" w:fill="FFFFFF"/>
              </w:rPr>
              <w:t>遂昌县王村口镇中心小学</w:t>
            </w:r>
          </w:p>
        </w:tc>
        <w:tc>
          <w:tcPr>
            <w:tcW w:w="3225" w:type="dxa"/>
          </w:tcPr>
          <w:p w:rsidR="00D34F40" w:rsidRPr="004231A0" w:rsidRDefault="00D34F40" w:rsidP="00B702BE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56" w:type="dxa"/>
          </w:tcPr>
          <w:p w:rsidR="00D34F40" w:rsidRPr="004231A0" w:rsidRDefault="00D34F40" w:rsidP="00B702BE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623" w:type="dxa"/>
          </w:tcPr>
          <w:p w:rsidR="00D34F40" w:rsidRPr="004231A0" w:rsidRDefault="00D34F40" w:rsidP="00B702BE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582" w:type="dxa"/>
          </w:tcPr>
          <w:p w:rsidR="00D34F40" w:rsidRPr="004231A0" w:rsidRDefault="00D34F40" w:rsidP="00B702BE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D34F40" w:rsidRPr="00E5580D">
        <w:tc>
          <w:tcPr>
            <w:tcW w:w="647" w:type="dxa"/>
          </w:tcPr>
          <w:p w:rsidR="00D34F40" w:rsidRPr="004231A0" w:rsidRDefault="00D34F40" w:rsidP="00B702B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231A0"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3058" w:type="dxa"/>
          </w:tcPr>
          <w:p w:rsidR="00D34F40" w:rsidRPr="004231A0" w:rsidRDefault="00D34F40" w:rsidP="00B702BE">
            <w:pPr>
              <w:jc w:val="center"/>
              <w:rPr>
                <w:rFonts w:ascii="宋体"/>
                <w:sz w:val="18"/>
                <w:szCs w:val="18"/>
              </w:rPr>
            </w:pPr>
            <w:r w:rsidRPr="004231A0">
              <w:rPr>
                <w:rFonts w:ascii="宋体" w:hAnsi="宋体" w:cs="Arial" w:hint="eastAsia"/>
                <w:color w:val="000000"/>
                <w:sz w:val="18"/>
                <w:szCs w:val="18"/>
                <w:shd w:val="clear" w:color="auto" w:fill="FFFFFF"/>
              </w:rPr>
              <w:t>遂昌县黄沙腰镇中心小学</w:t>
            </w:r>
          </w:p>
        </w:tc>
        <w:tc>
          <w:tcPr>
            <w:tcW w:w="3225" w:type="dxa"/>
          </w:tcPr>
          <w:p w:rsidR="00D34F40" w:rsidRPr="004231A0" w:rsidRDefault="00D34F40" w:rsidP="00B702BE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56" w:type="dxa"/>
          </w:tcPr>
          <w:p w:rsidR="00D34F40" w:rsidRPr="004231A0" w:rsidRDefault="00D34F40" w:rsidP="00B702BE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623" w:type="dxa"/>
          </w:tcPr>
          <w:p w:rsidR="00D34F40" w:rsidRPr="004231A0" w:rsidRDefault="00D34F40" w:rsidP="00B702BE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582" w:type="dxa"/>
          </w:tcPr>
          <w:p w:rsidR="00D34F40" w:rsidRPr="004231A0" w:rsidRDefault="00D34F40" w:rsidP="00B702BE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D34F40" w:rsidRPr="00E5580D">
        <w:tc>
          <w:tcPr>
            <w:tcW w:w="647" w:type="dxa"/>
          </w:tcPr>
          <w:p w:rsidR="00D34F40" w:rsidRPr="004231A0" w:rsidRDefault="00D34F40" w:rsidP="00B702B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231A0">
              <w:rPr>
                <w:rFonts w:ascii="宋体" w:hAnsi="宋体"/>
                <w:sz w:val="18"/>
                <w:szCs w:val="18"/>
              </w:rPr>
              <w:t>20</w:t>
            </w:r>
          </w:p>
        </w:tc>
        <w:tc>
          <w:tcPr>
            <w:tcW w:w="3058" w:type="dxa"/>
          </w:tcPr>
          <w:p w:rsidR="00D34F40" w:rsidRPr="004231A0" w:rsidRDefault="00D34F40" w:rsidP="00B702BE">
            <w:pPr>
              <w:jc w:val="center"/>
              <w:rPr>
                <w:rFonts w:ascii="宋体"/>
                <w:sz w:val="18"/>
                <w:szCs w:val="18"/>
              </w:rPr>
            </w:pPr>
            <w:r w:rsidRPr="004231A0">
              <w:rPr>
                <w:rFonts w:ascii="宋体" w:hAnsi="宋体" w:cs="Arial" w:hint="eastAsia"/>
                <w:color w:val="000000"/>
                <w:sz w:val="18"/>
                <w:szCs w:val="18"/>
                <w:shd w:val="clear" w:color="auto" w:fill="FFFFFF"/>
              </w:rPr>
              <w:t>遂昌县三仁畲族乡中心小学</w:t>
            </w:r>
          </w:p>
        </w:tc>
        <w:tc>
          <w:tcPr>
            <w:tcW w:w="3225" w:type="dxa"/>
          </w:tcPr>
          <w:p w:rsidR="00D34F40" w:rsidRPr="004231A0" w:rsidRDefault="00D34F40" w:rsidP="00B702BE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456" w:type="dxa"/>
          </w:tcPr>
          <w:p w:rsidR="00D34F40" w:rsidRPr="004231A0" w:rsidRDefault="00D34F40" w:rsidP="00B702BE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623" w:type="dxa"/>
          </w:tcPr>
          <w:p w:rsidR="00D34F40" w:rsidRPr="004231A0" w:rsidRDefault="00D34F40" w:rsidP="00B702BE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582" w:type="dxa"/>
          </w:tcPr>
          <w:p w:rsidR="00D34F40" w:rsidRPr="004231A0" w:rsidRDefault="00D34F40" w:rsidP="00B702BE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</w:tbl>
    <w:p w:rsidR="00D34F40" w:rsidRDefault="00D34F40">
      <w:pPr>
        <w:rPr>
          <w:rFonts w:ascii="宋体"/>
          <w:sz w:val="28"/>
          <w:szCs w:val="28"/>
          <w:u w:val="single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单位：</w:t>
      </w:r>
      <w:r>
        <w:rPr>
          <w:rFonts w:ascii="宋体" w:hAnsi="宋体" w:cs="宋体"/>
          <w:color w:val="000000"/>
          <w:kern w:val="0"/>
          <w:sz w:val="28"/>
          <w:szCs w:val="28"/>
          <w:u w:val="single"/>
        </w:rPr>
        <w:t xml:space="preserve">         </w:t>
      </w:r>
      <w:r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>遂昌县</w:t>
      </w:r>
      <w:r>
        <w:rPr>
          <w:rFonts w:ascii="宋体" w:hAnsi="宋体" w:cs="宋体"/>
          <w:color w:val="000000"/>
          <w:kern w:val="0"/>
          <w:sz w:val="28"/>
          <w:szCs w:val="28"/>
          <w:u w:val="single"/>
        </w:rPr>
        <w:t xml:space="preserve">      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            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填表人：</w:t>
      </w:r>
      <w:r>
        <w:rPr>
          <w:rFonts w:ascii="宋体" w:hAnsi="宋体" w:cs="宋体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>郑菊媛</w:t>
      </w:r>
      <w:r>
        <w:rPr>
          <w:rFonts w:ascii="宋体" w:hAnsi="宋体" w:cs="宋体"/>
          <w:color w:val="000000"/>
          <w:kern w:val="0"/>
          <w:sz w:val="28"/>
          <w:szCs w:val="28"/>
          <w:u w:val="single"/>
        </w:rPr>
        <w:t xml:space="preserve">         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          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联系电话：</w:t>
      </w:r>
      <w:r>
        <w:rPr>
          <w:rFonts w:ascii="宋体" w:hAnsi="宋体" w:cs="宋体"/>
          <w:color w:val="000000"/>
          <w:kern w:val="0"/>
          <w:sz w:val="28"/>
          <w:szCs w:val="28"/>
        </w:rPr>
        <w:t>615516</w:t>
      </w:r>
    </w:p>
    <w:p w:rsidR="00D34F40" w:rsidRDefault="00D34F40" w:rsidP="009545F2">
      <w:pPr>
        <w:jc w:val="center"/>
        <w:rPr>
          <w:rFonts w:ascii="方正小标宋简体" w:eastAsia="方正小标宋简体" w:hAnsi="宋体" w:cs="宋体"/>
          <w:color w:val="000000"/>
          <w:kern w:val="0"/>
          <w:sz w:val="36"/>
          <w:szCs w:val="36"/>
        </w:rPr>
      </w:pPr>
    </w:p>
    <w:p w:rsidR="00D34F40" w:rsidRDefault="00D34F40" w:rsidP="009545F2">
      <w:pPr>
        <w:jc w:val="center"/>
        <w:rPr>
          <w:rFonts w:ascii="方正小标宋简体" w:eastAsia="方正小标宋简体" w:hAnsi="宋体" w:cs="宋体"/>
          <w:color w:val="000000"/>
          <w:kern w:val="0"/>
          <w:sz w:val="36"/>
          <w:szCs w:val="36"/>
        </w:rPr>
      </w:pPr>
    </w:p>
    <w:tbl>
      <w:tblPr>
        <w:tblpPr w:leftFromText="180" w:rightFromText="180" w:vertAnchor="text" w:horzAnchor="margin" w:tblpXSpec="center" w:tblpY="588"/>
        <w:tblW w:w="14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7"/>
        <w:gridCol w:w="3058"/>
        <w:gridCol w:w="3225"/>
        <w:gridCol w:w="1456"/>
        <w:gridCol w:w="1623"/>
        <w:gridCol w:w="4582"/>
      </w:tblGrid>
      <w:tr w:rsidR="00D34F40" w:rsidRPr="00E5580D" w:rsidTr="00036BB0">
        <w:tc>
          <w:tcPr>
            <w:tcW w:w="647" w:type="dxa"/>
            <w:vAlign w:val="center"/>
          </w:tcPr>
          <w:p w:rsidR="00D34F40" w:rsidRPr="00E5580D" w:rsidRDefault="00D34F40" w:rsidP="00036B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058" w:type="dxa"/>
            <w:vAlign w:val="center"/>
          </w:tcPr>
          <w:p w:rsidR="00D34F40" w:rsidRPr="00E5580D" w:rsidRDefault="00D34F40" w:rsidP="00036BB0">
            <w:pPr>
              <w:jc w:val="center"/>
              <w:rPr>
                <w:sz w:val="24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  <w:shd w:val="clear" w:color="auto" w:fill="FFFFFF"/>
              </w:rPr>
              <w:t>遂昌县安口乡中心小学</w:t>
            </w:r>
          </w:p>
        </w:tc>
        <w:tc>
          <w:tcPr>
            <w:tcW w:w="3225" w:type="dxa"/>
            <w:vAlign w:val="center"/>
          </w:tcPr>
          <w:p w:rsidR="00D34F40" w:rsidRPr="00E5580D" w:rsidRDefault="00D34F40" w:rsidP="00036BB0">
            <w:pPr>
              <w:jc w:val="center"/>
              <w:rPr>
                <w:sz w:val="24"/>
              </w:rPr>
            </w:pPr>
          </w:p>
        </w:tc>
        <w:tc>
          <w:tcPr>
            <w:tcW w:w="1456" w:type="dxa"/>
            <w:vAlign w:val="center"/>
          </w:tcPr>
          <w:p w:rsidR="00D34F40" w:rsidRPr="00E5580D" w:rsidRDefault="00D34F40" w:rsidP="00036BB0">
            <w:pPr>
              <w:jc w:val="center"/>
              <w:rPr>
                <w:sz w:val="24"/>
              </w:rPr>
            </w:pPr>
          </w:p>
        </w:tc>
        <w:tc>
          <w:tcPr>
            <w:tcW w:w="1623" w:type="dxa"/>
            <w:vAlign w:val="center"/>
          </w:tcPr>
          <w:p w:rsidR="00D34F40" w:rsidRPr="00E5580D" w:rsidRDefault="00D34F40" w:rsidP="00036BB0">
            <w:pPr>
              <w:jc w:val="center"/>
              <w:rPr>
                <w:sz w:val="24"/>
              </w:rPr>
            </w:pPr>
          </w:p>
        </w:tc>
        <w:tc>
          <w:tcPr>
            <w:tcW w:w="4582" w:type="dxa"/>
            <w:vAlign w:val="center"/>
          </w:tcPr>
          <w:p w:rsidR="00D34F40" w:rsidRPr="00E5580D" w:rsidRDefault="00D34F40" w:rsidP="00036BB0">
            <w:pPr>
              <w:jc w:val="center"/>
              <w:rPr>
                <w:sz w:val="24"/>
              </w:rPr>
            </w:pPr>
          </w:p>
        </w:tc>
      </w:tr>
      <w:tr w:rsidR="00D34F40" w:rsidRPr="00E5580D" w:rsidTr="00036BB0">
        <w:tc>
          <w:tcPr>
            <w:tcW w:w="647" w:type="dxa"/>
          </w:tcPr>
          <w:p w:rsidR="00D34F40" w:rsidRPr="00E5580D" w:rsidRDefault="00D34F40" w:rsidP="00036B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058" w:type="dxa"/>
          </w:tcPr>
          <w:p w:rsidR="00D34F40" w:rsidRPr="00E5580D" w:rsidRDefault="00D34F40" w:rsidP="00036BB0">
            <w:pPr>
              <w:jc w:val="center"/>
              <w:rPr>
                <w:sz w:val="24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  <w:shd w:val="clear" w:color="auto" w:fill="FFFFFF"/>
              </w:rPr>
              <w:t>遂昌县应村乡中心学校</w:t>
            </w:r>
          </w:p>
        </w:tc>
        <w:tc>
          <w:tcPr>
            <w:tcW w:w="3225" w:type="dxa"/>
          </w:tcPr>
          <w:p w:rsidR="00D34F40" w:rsidRPr="00E5580D" w:rsidRDefault="00D34F40" w:rsidP="00036BB0">
            <w:pPr>
              <w:jc w:val="center"/>
              <w:rPr>
                <w:sz w:val="24"/>
              </w:rPr>
            </w:pPr>
          </w:p>
        </w:tc>
        <w:tc>
          <w:tcPr>
            <w:tcW w:w="1456" w:type="dxa"/>
          </w:tcPr>
          <w:p w:rsidR="00D34F40" w:rsidRPr="00E5580D" w:rsidRDefault="00D34F40" w:rsidP="00036BB0">
            <w:pPr>
              <w:jc w:val="center"/>
              <w:rPr>
                <w:sz w:val="24"/>
              </w:rPr>
            </w:pPr>
          </w:p>
        </w:tc>
        <w:tc>
          <w:tcPr>
            <w:tcW w:w="1623" w:type="dxa"/>
          </w:tcPr>
          <w:p w:rsidR="00D34F40" w:rsidRPr="00E5580D" w:rsidRDefault="00D34F40" w:rsidP="00036BB0">
            <w:pPr>
              <w:jc w:val="center"/>
              <w:rPr>
                <w:sz w:val="24"/>
              </w:rPr>
            </w:pPr>
          </w:p>
        </w:tc>
        <w:tc>
          <w:tcPr>
            <w:tcW w:w="4582" w:type="dxa"/>
          </w:tcPr>
          <w:p w:rsidR="00D34F40" w:rsidRPr="00E5580D" w:rsidRDefault="00D34F40" w:rsidP="00036BB0">
            <w:pPr>
              <w:jc w:val="center"/>
              <w:rPr>
                <w:sz w:val="24"/>
              </w:rPr>
            </w:pPr>
          </w:p>
        </w:tc>
      </w:tr>
      <w:tr w:rsidR="00D34F40" w:rsidRPr="00E5580D" w:rsidTr="00036BB0">
        <w:tc>
          <w:tcPr>
            <w:tcW w:w="647" w:type="dxa"/>
          </w:tcPr>
          <w:p w:rsidR="00D34F40" w:rsidRPr="00E5580D" w:rsidRDefault="00D34F40" w:rsidP="00036BB0">
            <w:pPr>
              <w:jc w:val="center"/>
              <w:rPr>
                <w:sz w:val="24"/>
              </w:rPr>
            </w:pPr>
            <w:r w:rsidRPr="00E5580D">
              <w:rPr>
                <w:sz w:val="24"/>
              </w:rPr>
              <w:t>2</w:t>
            </w:r>
            <w:r>
              <w:rPr>
                <w:sz w:val="24"/>
              </w:rPr>
              <w:t>3</w:t>
            </w:r>
          </w:p>
        </w:tc>
        <w:tc>
          <w:tcPr>
            <w:tcW w:w="3058" w:type="dxa"/>
          </w:tcPr>
          <w:p w:rsidR="00D34F40" w:rsidRPr="00E5580D" w:rsidRDefault="00D34F40" w:rsidP="00036BB0">
            <w:pPr>
              <w:jc w:val="center"/>
              <w:rPr>
                <w:sz w:val="24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  <w:shd w:val="clear" w:color="auto" w:fill="FFFFFF"/>
              </w:rPr>
              <w:t>遂昌县梅溪小学</w:t>
            </w:r>
          </w:p>
        </w:tc>
        <w:tc>
          <w:tcPr>
            <w:tcW w:w="3225" w:type="dxa"/>
          </w:tcPr>
          <w:p w:rsidR="00D34F40" w:rsidRPr="00E5580D" w:rsidRDefault="00D34F40" w:rsidP="00036BB0">
            <w:pPr>
              <w:jc w:val="center"/>
              <w:rPr>
                <w:sz w:val="24"/>
              </w:rPr>
            </w:pPr>
          </w:p>
        </w:tc>
        <w:tc>
          <w:tcPr>
            <w:tcW w:w="1456" w:type="dxa"/>
          </w:tcPr>
          <w:p w:rsidR="00D34F40" w:rsidRPr="00E5580D" w:rsidRDefault="00D34F40" w:rsidP="00036BB0">
            <w:pPr>
              <w:jc w:val="center"/>
              <w:rPr>
                <w:sz w:val="24"/>
              </w:rPr>
            </w:pPr>
          </w:p>
        </w:tc>
        <w:tc>
          <w:tcPr>
            <w:tcW w:w="1623" w:type="dxa"/>
          </w:tcPr>
          <w:p w:rsidR="00D34F40" w:rsidRPr="00E5580D" w:rsidRDefault="00D34F40" w:rsidP="00036BB0">
            <w:pPr>
              <w:jc w:val="center"/>
              <w:rPr>
                <w:sz w:val="24"/>
              </w:rPr>
            </w:pPr>
          </w:p>
        </w:tc>
        <w:tc>
          <w:tcPr>
            <w:tcW w:w="4582" w:type="dxa"/>
          </w:tcPr>
          <w:p w:rsidR="00D34F40" w:rsidRPr="00E5580D" w:rsidRDefault="00D34F40" w:rsidP="00036BB0">
            <w:pPr>
              <w:jc w:val="center"/>
              <w:rPr>
                <w:sz w:val="24"/>
              </w:rPr>
            </w:pPr>
          </w:p>
        </w:tc>
      </w:tr>
      <w:tr w:rsidR="00D34F40" w:rsidRPr="00E5580D" w:rsidTr="00036BB0">
        <w:tc>
          <w:tcPr>
            <w:tcW w:w="647" w:type="dxa"/>
          </w:tcPr>
          <w:p w:rsidR="00D34F40" w:rsidRPr="00E5580D" w:rsidRDefault="00D34F40" w:rsidP="00036B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058" w:type="dxa"/>
          </w:tcPr>
          <w:p w:rsidR="00D34F40" w:rsidRPr="00E5580D" w:rsidRDefault="00D34F40" w:rsidP="00036BB0">
            <w:pPr>
              <w:jc w:val="center"/>
              <w:rPr>
                <w:sz w:val="24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  <w:shd w:val="clear" w:color="auto" w:fill="FFFFFF"/>
              </w:rPr>
              <w:t>遂昌县高坪乡中心小学</w:t>
            </w:r>
          </w:p>
        </w:tc>
        <w:tc>
          <w:tcPr>
            <w:tcW w:w="3225" w:type="dxa"/>
          </w:tcPr>
          <w:p w:rsidR="00D34F40" w:rsidRPr="00E5580D" w:rsidRDefault="00D34F40" w:rsidP="00036BB0">
            <w:pPr>
              <w:jc w:val="center"/>
              <w:rPr>
                <w:sz w:val="24"/>
              </w:rPr>
            </w:pPr>
          </w:p>
        </w:tc>
        <w:tc>
          <w:tcPr>
            <w:tcW w:w="1456" w:type="dxa"/>
          </w:tcPr>
          <w:p w:rsidR="00D34F40" w:rsidRPr="00E5580D" w:rsidRDefault="00D34F40" w:rsidP="00036BB0">
            <w:pPr>
              <w:jc w:val="center"/>
              <w:rPr>
                <w:sz w:val="24"/>
              </w:rPr>
            </w:pPr>
          </w:p>
        </w:tc>
        <w:tc>
          <w:tcPr>
            <w:tcW w:w="1623" w:type="dxa"/>
          </w:tcPr>
          <w:p w:rsidR="00D34F40" w:rsidRPr="00E5580D" w:rsidRDefault="00D34F40" w:rsidP="00036BB0">
            <w:pPr>
              <w:jc w:val="center"/>
              <w:rPr>
                <w:sz w:val="24"/>
              </w:rPr>
            </w:pPr>
          </w:p>
        </w:tc>
        <w:tc>
          <w:tcPr>
            <w:tcW w:w="4582" w:type="dxa"/>
          </w:tcPr>
          <w:p w:rsidR="00D34F40" w:rsidRPr="00E5580D" w:rsidRDefault="00D34F40" w:rsidP="00036BB0">
            <w:pPr>
              <w:jc w:val="center"/>
              <w:rPr>
                <w:sz w:val="24"/>
              </w:rPr>
            </w:pPr>
          </w:p>
        </w:tc>
      </w:tr>
      <w:tr w:rsidR="00D34F40" w:rsidRPr="00E5580D" w:rsidTr="00036BB0">
        <w:tc>
          <w:tcPr>
            <w:tcW w:w="647" w:type="dxa"/>
          </w:tcPr>
          <w:p w:rsidR="00D34F40" w:rsidRPr="00E5580D" w:rsidRDefault="00D34F40" w:rsidP="00036B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058" w:type="dxa"/>
          </w:tcPr>
          <w:p w:rsidR="00D34F40" w:rsidRPr="00E5580D" w:rsidRDefault="00D34F40" w:rsidP="00036BB0">
            <w:pPr>
              <w:jc w:val="center"/>
              <w:rPr>
                <w:sz w:val="24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  <w:shd w:val="clear" w:color="auto" w:fill="FFFFFF"/>
              </w:rPr>
              <w:t>遂昌县湖山乡中心学校</w:t>
            </w:r>
          </w:p>
        </w:tc>
        <w:tc>
          <w:tcPr>
            <w:tcW w:w="3225" w:type="dxa"/>
          </w:tcPr>
          <w:p w:rsidR="00D34F40" w:rsidRPr="00E5580D" w:rsidRDefault="00D34F40" w:rsidP="00036BB0">
            <w:pPr>
              <w:jc w:val="center"/>
              <w:rPr>
                <w:sz w:val="24"/>
              </w:rPr>
            </w:pPr>
          </w:p>
        </w:tc>
        <w:tc>
          <w:tcPr>
            <w:tcW w:w="1456" w:type="dxa"/>
          </w:tcPr>
          <w:p w:rsidR="00D34F40" w:rsidRPr="00E5580D" w:rsidRDefault="00D34F40" w:rsidP="00036BB0">
            <w:pPr>
              <w:jc w:val="center"/>
              <w:rPr>
                <w:sz w:val="24"/>
              </w:rPr>
            </w:pPr>
          </w:p>
        </w:tc>
        <w:tc>
          <w:tcPr>
            <w:tcW w:w="1623" w:type="dxa"/>
          </w:tcPr>
          <w:p w:rsidR="00D34F40" w:rsidRPr="00E5580D" w:rsidRDefault="00D34F40" w:rsidP="00036BB0">
            <w:pPr>
              <w:jc w:val="center"/>
              <w:rPr>
                <w:sz w:val="24"/>
              </w:rPr>
            </w:pPr>
          </w:p>
        </w:tc>
        <w:tc>
          <w:tcPr>
            <w:tcW w:w="4582" w:type="dxa"/>
          </w:tcPr>
          <w:p w:rsidR="00D34F40" w:rsidRPr="00E5580D" w:rsidRDefault="00D34F40" w:rsidP="00036BB0">
            <w:pPr>
              <w:jc w:val="center"/>
              <w:rPr>
                <w:sz w:val="24"/>
              </w:rPr>
            </w:pPr>
          </w:p>
        </w:tc>
      </w:tr>
      <w:tr w:rsidR="00D34F40" w:rsidRPr="00E5580D" w:rsidTr="00036BB0">
        <w:tc>
          <w:tcPr>
            <w:tcW w:w="647" w:type="dxa"/>
          </w:tcPr>
          <w:p w:rsidR="00D34F40" w:rsidRPr="00E5580D" w:rsidRDefault="00D34F40" w:rsidP="00036B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058" w:type="dxa"/>
          </w:tcPr>
          <w:p w:rsidR="00D34F40" w:rsidRPr="00E5580D" w:rsidRDefault="00D34F40" w:rsidP="00036BB0">
            <w:pPr>
              <w:jc w:val="center"/>
              <w:rPr>
                <w:sz w:val="24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  <w:shd w:val="clear" w:color="auto" w:fill="FFFFFF"/>
              </w:rPr>
              <w:t>遂昌县焦滩乡中心小学</w:t>
            </w:r>
          </w:p>
        </w:tc>
        <w:tc>
          <w:tcPr>
            <w:tcW w:w="3225" w:type="dxa"/>
          </w:tcPr>
          <w:p w:rsidR="00D34F40" w:rsidRPr="00E5580D" w:rsidRDefault="00D34F40" w:rsidP="00036BB0">
            <w:pPr>
              <w:jc w:val="center"/>
              <w:rPr>
                <w:sz w:val="24"/>
              </w:rPr>
            </w:pPr>
          </w:p>
        </w:tc>
        <w:tc>
          <w:tcPr>
            <w:tcW w:w="1456" w:type="dxa"/>
          </w:tcPr>
          <w:p w:rsidR="00D34F40" w:rsidRPr="00E5580D" w:rsidRDefault="00D34F40" w:rsidP="00036BB0">
            <w:pPr>
              <w:jc w:val="center"/>
              <w:rPr>
                <w:sz w:val="24"/>
              </w:rPr>
            </w:pPr>
          </w:p>
        </w:tc>
        <w:tc>
          <w:tcPr>
            <w:tcW w:w="1623" w:type="dxa"/>
          </w:tcPr>
          <w:p w:rsidR="00D34F40" w:rsidRPr="00E5580D" w:rsidRDefault="00D34F40" w:rsidP="00036BB0">
            <w:pPr>
              <w:jc w:val="center"/>
              <w:rPr>
                <w:sz w:val="24"/>
              </w:rPr>
            </w:pPr>
          </w:p>
        </w:tc>
        <w:tc>
          <w:tcPr>
            <w:tcW w:w="4582" w:type="dxa"/>
          </w:tcPr>
          <w:p w:rsidR="00D34F40" w:rsidRPr="00E5580D" w:rsidRDefault="00D34F40" w:rsidP="00036BB0">
            <w:pPr>
              <w:jc w:val="center"/>
              <w:rPr>
                <w:sz w:val="24"/>
              </w:rPr>
            </w:pPr>
          </w:p>
        </w:tc>
      </w:tr>
      <w:tr w:rsidR="00D34F40" w:rsidRPr="00E5580D" w:rsidTr="00036BB0">
        <w:tc>
          <w:tcPr>
            <w:tcW w:w="647" w:type="dxa"/>
          </w:tcPr>
          <w:p w:rsidR="00D34F40" w:rsidRPr="00E5580D" w:rsidRDefault="00D34F40" w:rsidP="00036B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058" w:type="dxa"/>
          </w:tcPr>
          <w:p w:rsidR="00D34F40" w:rsidRPr="00E5580D" w:rsidRDefault="00D34F40" w:rsidP="00036BB0">
            <w:pPr>
              <w:jc w:val="center"/>
              <w:rPr>
                <w:sz w:val="24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  <w:shd w:val="clear" w:color="auto" w:fill="FFFFFF"/>
              </w:rPr>
              <w:t>遂昌县龙洋乡中心小学</w:t>
            </w:r>
          </w:p>
        </w:tc>
        <w:tc>
          <w:tcPr>
            <w:tcW w:w="3225" w:type="dxa"/>
          </w:tcPr>
          <w:p w:rsidR="00D34F40" w:rsidRPr="00E5580D" w:rsidRDefault="00D34F40" w:rsidP="00036BB0">
            <w:pPr>
              <w:jc w:val="center"/>
              <w:rPr>
                <w:sz w:val="24"/>
              </w:rPr>
            </w:pPr>
          </w:p>
        </w:tc>
        <w:tc>
          <w:tcPr>
            <w:tcW w:w="1456" w:type="dxa"/>
          </w:tcPr>
          <w:p w:rsidR="00D34F40" w:rsidRPr="00E5580D" w:rsidRDefault="00D34F40" w:rsidP="00036BB0">
            <w:pPr>
              <w:jc w:val="center"/>
              <w:rPr>
                <w:sz w:val="24"/>
              </w:rPr>
            </w:pPr>
          </w:p>
        </w:tc>
        <w:tc>
          <w:tcPr>
            <w:tcW w:w="1623" w:type="dxa"/>
          </w:tcPr>
          <w:p w:rsidR="00D34F40" w:rsidRPr="00E5580D" w:rsidRDefault="00D34F40" w:rsidP="00036BB0">
            <w:pPr>
              <w:jc w:val="center"/>
              <w:rPr>
                <w:sz w:val="24"/>
              </w:rPr>
            </w:pPr>
          </w:p>
        </w:tc>
        <w:tc>
          <w:tcPr>
            <w:tcW w:w="4582" w:type="dxa"/>
          </w:tcPr>
          <w:p w:rsidR="00D34F40" w:rsidRPr="00E5580D" w:rsidRDefault="00D34F40" w:rsidP="00036BB0">
            <w:pPr>
              <w:jc w:val="center"/>
              <w:rPr>
                <w:sz w:val="24"/>
              </w:rPr>
            </w:pPr>
          </w:p>
        </w:tc>
      </w:tr>
      <w:tr w:rsidR="00D34F40" w:rsidRPr="00E5580D" w:rsidTr="00036BB0">
        <w:tc>
          <w:tcPr>
            <w:tcW w:w="647" w:type="dxa"/>
          </w:tcPr>
          <w:p w:rsidR="00D34F40" w:rsidRPr="00E5580D" w:rsidRDefault="00D34F40" w:rsidP="00036B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058" w:type="dxa"/>
          </w:tcPr>
          <w:p w:rsidR="00D34F40" w:rsidRPr="00E5580D" w:rsidRDefault="00D34F40" w:rsidP="00036BB0">
            <w:pPr>
              <w:jc w:val="center"/>
              <w:rPr>
                <w:sz w:val="24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  <w:shd w:val="clear" w:color="auto" w:fill="FFFFFF"/>
              </w:rPr>
              <w:t>遂昌县柘岱口乡中心小学</w:t>
            </w:r>
          </w:p>
        </w:tc>
        <w:tc>
          <w:tcPr>
            <w:tcW w:w="3225" w:type="dxa"/>
          </w:tcPr>
          <w:p w:rsidR="00D34F40" w:rsidRPr="00E5580D" w:rsidRDefault="00D34F40" w:rsidP="00036BB0">
            <w:pPr>
              <w:jc w:val="center"/>
              <w:rPr>
                <w:sz w:val="24"/>
              </w:rPr>
            </w:pPr>
          </w:p>
        </w:tc>
        <w:tc>
          <w:tcPr>
            <w:tcW w:w="1456" w:type="dxa"/>
          </w:tcPr>
          <w:p w:rsidR="00D34F40" w:rsidRPr="00E5580D" w:rsidRDefault="00D34F40" w:rsidP="00036BB0">
            <w:pPr>
              <w:jc w:val="center"/>
              <w:rPr>
                <w:sz w:val="24"/>
              </w:rPr>
            </w:pPr>
          </w:p>
        </w:tc>
        <w:tc>
          <w:tcPr>
            <w:tcW w:w="1623" w:type="dxa"/>
          </w:tcPr>
          <w:p w:rsidR="00D34F40" w:rsidRPr="00E5580D" w:rsidRDefault="00D34F40" w:rsidP="00036BB0">
            <w:pPr>
              <w:jc w:val="center"/>
              <w:rPr>
                <w:sz w:val="24"/>
              </w:rPr>
            </w:pPr>
          </w:p>
        </w:tc>
        <w:tc>
          <w:tcPr>
            <w:tcW w:w="4582" w:type="dxa"/>
          </w:tcPr>
          <w:p w:rsidR="00D34F40" w:rsidRPr="00E5580D" w:rsidRDefault="00D34F40" w:rsidP="00036BB0">
            <w:pPr>
              <w:jc w:val="center"/>
              <w:rPr>
                <w:sz w:val="24"/>
              </w:rPr>
            </w:pPr>
          </w:p>
        </w:tc>
      </w:tr>
      <w:tr w:rsidR="00D34F40" w:rsidRPr="00E5580D" w:rsidTr="00036BB0">
        <w:tc>
          <w:tcPr>
            <w:tcW w:w="647" w:type="dxa"/>
          </w:tcPr>
          <w:p w:rsidR="00D34F40" w:rsidRPr="00E5580D" w:rsidRDefault="00D34F40" w:rsidP="00036B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058" w:type="dxa"/>
          </w:tcPr>
          <w:p w:rsidR="00D34F40" w:rsidRPr="00E5580D" w:rsidRDefault="00D34F40" w:rsidP="00036BB0">
            <w:pPr>
              <w:jc w:val="center"/>
              <w:rPr>
                <w:sz w:val="24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  <w:shd w:val="clear" w:color="auto" w:fill="FFFFFF"/>
              </w:rPr>
              <w:t>遂昌县西畈乡中心学校</w:t>
            </w:r>
          </w:p>
        </w:tc>
        <w:tc>
          <w:tcPr>
            <w:tcW w:w="3225" w:type="dxa"/>
          </w:tcPr>
          <w:p w:rsidR="00D34F40" w:rsidRPr="00E5580D" w:rsidRDefault="00D34F40" w:rsidP="00036BB0">
            <w:pPr>
              <w:jc w:val="center"/>
              <w:rPr>
                <w:sz w:val="24"/>
              </w:rPr>
            </w:pPr>
          </w:p>
        </w:tc>
        <w:tc>
          <w:tcPr>
            <w:tcW w:w="1456" w:type="dxa"/>
          </w:tcPr>
          <w:p w:rsidR="00D34F40" w:rsidRPr="00E5580D" w:rsidRDefault="00D34F40" w:rsidP="00036BB0">
            <w:pPr>
              <w:jc w:val="center"/>
              <w:rPr>
                <w:sz w:val="24"/>
              </w:rPr>
            </w:pPr>
          </w:p>
        </w:tc>
        <w:tc>
          <w:tcPr>
            <w:tcW w:w="1623" w:type="dxa"/>
          </w:tcPr>
          <w:p w:rsidR="00D34F40" w:rsidRPr="00E5580D" w:rsidRDefault="00D34F40" w:rsidP="00036BB0">
            <w:pPr>
              <w:jc w:val="center"/>
              <w:rPr>
                <w:sz w:val="24"/>
              </w:rPr>
            </w:pPr>
          </w:p>
        </w:tc>
        <w:tc>
          <w:tcPr>
            <w:tcW w:w="4582" w:type="dxa"/>
          </w:tcPr>
          <w:p w:rsidR="00D34F40" w:rsidRPr="00E5580D" w:rsidRDefault="00D34F40" w:rsidP="00036BB0">
            <w:pPr>
              <w:jc w:val="center"/>
              <w:rPr>
                <w:sz w:val="24"/>
              </w:rPr>
            </w:pPr>
          </w:p>
        </w:tc>
      </w:tr>
      <w:tr w:rsidR="00D34F40" w:rsidRPr="00E5580D" w:rsidTr="00036BB0">
        <w:tc>
          <w:tcPr>
            <w:tcW w:w="647" w:type="dxa"/>
          </w:tcPr>
          <w:p w:rsidR="00D34F40" w:rsidRPr="00E5580D" w:rsidRDefault="00D34F40" w:rsidP="00B435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058" w:type="dxa"/>
          </w:tcPr>
          <w:p w:rsidR="00D34F40" w:rsidRPr="00E5580D" w:rsidRDefault="00D34F40" w:rsidP="00B4351F">
            <w:pPr>
              <w:jc w:val="center"/>
              <w:rPr>
                <w:sz w:val="24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  <w:shd w:val="clear" w:color="auto" w:fill="FFFFFF"/>
              </w:rPr>
              <w:t>遂昌县蔡源乡中心小学</w:t>
            </w:r>
          </w:p>
        </w:tc>
        <w:tc>
          <w:tcPr>
            <w:tcW w:w="3225" w:type="dxa"/>
          </w:tcPr>
          <w:p w:rsidR="00D34F40" w:rsidRDefault="00D34F40" w:rsidP="00B435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遂昌县蔡源乡中心小学</w:t>
            </w:r>
          </w:p>
        </w:tc>
        <w:tc>
          <w:tcPr>
            <w:tcW w:w="1456" w:type="dxa"/>
          </w:tcPr>
          <w:p w:rsidR="00D34F40" w:rsidRDefault="00D34F40" w:rsidP="00B435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蔡源乡上村</w:t>
            </w:r>
          </w:p>
        </w:tc>
        <w:tc>
          <w:tcPr>
            <w:tcW w:w="1623" w:type="dxa"/>
          </w:tcPr>
          <w:p w:rsidR="00D34F40" w:rsidRDefault="00D34F40" w:rsidP="00B435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蔡源乡上村</w:t>
            </w:r>
          </w:p>
        </w:tc>
        <w:tc>
          <w:tcPr>
            <w:tcW w:w="4582" w:type="dxa"/>
          </w:tcPr>
          <w:p w:rsidR="00D34F40" w:rsidRDefault="00D34F40" w:rsidP="00B435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遂昌县蔡源乡中心小学</w:t>
            </w:r>
            <w:bookmarkStart w:id="0" w:name="_GoBack"/>
            <w:bookmarkEnd w:id="0"/>
          </w:p>
        </w:tc>
      </w:tr>
      <w:tr w:rsidR="00D34F40" w:rsidRPr="00E5580D" w:rsidTr="00036BB0">
        <w:tc>
          <w:tcPr>
            <w:tcW w:w="647" w:type="dxa"/>
          </w:tcPr>
          <w:p w:rsidR="00D34F40" w:rsidRPr="00E5580D" w:rsidRDefault="00D34F40" w:rsidP="00B435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058" w:type="dxa"/>
          </w:tcPr>
          <w:p w:rsidR="00D34F40" w:rsidRPr="00E5580D" w:rsidRDefault="00D34F40" w:rsidP="00B4351F">
            <w:pPr>
              <w:jc w:val="center"/>
              <w:rPr>
                <w:sz w:val="24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  <w:shd w:val="clear" w:color="auto" w:fill="FFFFFF"/>
              </w:rPr>
              <w:t>遂昌县民族中学</w:t>
            </w:r>
          </w:p>
        </w:tc>
        <w:tc>
          <w:tcPr>
            <w:tcW w:w="3225" w:type="dxa"/>
          </w:tcPr>
          <w:p w:rsidR="00D34F40" w:rsidRPr="00E5580D" w:rsidRDefault="00D34F40" w:rsidP="00B4351F">
            <w:pPr>
              <w:jc w:val="center"/>
              <w:rPr>
                <w:sz w:val="24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  <w:shd w:val="clear" w:color="auto" w:fill="FFFFFF"/>
              </w:rPr>
              <w:t>遂昌县民族中学</w:t>
            </w:r>
          </w:p>
        </w:tc>
        <w:tc>
          <w:tcPr>
            <w:tcW w:w="1456" w:type="dxa"/>
          </w:tcPr>
          <w:p w:rsidR="00D34F40" w:rsidRPr="00E5580D" w:rsidRDefault="00D34F40" w:rsidP="00B4351F">
            <w:pPr>
              <w:jc w:val="center"/>
              <w:rPr>
                <w:sz w:val="24"/>
              </w:rPr>
            </w:pPr>
          </w:p>
        </w:tc>
        <w:tc>
          <w:tcPr>
            <w:tcW w:w="1623" w:type="dxa"/>
          </w:tcPr>
          <w:p w:rsidR="00D34F40" w:rsidRPr="00E5580D" w:rsidRDefault="00D34F40" w:rsidP="00B4351F">
            <w:pPr>
              <w:jc w:val="center"/>
              <w:rPr>
                <w:sz w:val="24"/>
              </w:rPr>
            </w:pPr>
          </w:p>
        </w:tc>
        <w:tc>
          <w:tcPr>
            <w:tcW w:w="4582" w:type="dxa"/>
          </w:tcPr>
          <w:p w:rsidR="00D34F40" w:rsidRPr="00E5580D" w:rsidRDefault="00D34F40" w:rsidP="00B4351F">
            <w:pPr>
              <w:jc w:val="center"/>
              <w:rPr>
                <w:sz w:val="24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  <w:shd w:val="clear" w:color="auto" w:fill="FFFFFF"/>
              </w:rPr>
              <w:t>遂昌县民族中学</w:t>
            </w:r>
          </w:p>
        </w:tc>
      </w:tr>
    </w:tbl>
    <w:p w:rsidR="00D34F40" w:rsidRDefault="00D34F40" w:rsidP="009545F2">
      <w:pPr>
        <w:jc w:val="center"/>
        <w:rPr>
          <w:rFonts w:ascii="方正小标宋简体" w:eastAsia="方正小标宋简体" w:hAnsi="宋体" w:cs="宋体"/>
          <w:color w:val="000000"/>
          <w:kern w:val="0"/>
          <w:sz w:val="36"/>
          <w:szCs w:val="36"/>
        </w:rPr>
      </w:pPr>
    </w:p>
    <w:sectPr w:rsidR="00D34F40" w:rsidSect="00FC5026">
      <w:headerReference w:type="default" r:id="rId6"/>
      <w:footerReference w:type="even" r:id="rId7"/>
      <w:footerReference w:type="default" r:id="rId8"/>
      <w:pgSz w:w="16838" w:h="11906" w:orient="landscape"/>
      <w:pgMar w:top="1588" w:right="1531" w:bottom="1588" w:left="1531" w:header="851" w:footer="992" w:gutter="0"/>
      <w:pgNumType w:fmt="numberInDash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4F40" w:rsidRDefault="00D34F40" w:rsidP="00FC5026">
      <w:r>
        <w:separator/>
      </w:r>
    </w:p>
  </w:endnote>
  <w:endnote w:type="continuationSeparator" w:id="0">
    <w:p w:rsidR="00D34F40" w:rsidRDefault="00D34F40" w:rsidP="00FC50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40" w:rsidRDefault="00D34F40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34F40" w:rsidRDefault="00D34F40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40" w:rsidRDefault="00D34F40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- 1 -</w:t>
    </w:r>
    <w:r>
      <w:rPr>
        <w:rStyle w:val="PageNumber"/>
      </w:rPr>
      <w:fldChar w:fldCharType="end"/>
    </w:r>
  </w:p>
  <w:p w:rsidR="00D34F40" w:rsidRDefault="00D34F40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4F40" w:rsidRDefault="00D34F40" w:rsidP="00FC5026">
      <w:r>
        <w:separator/>
      </w:r>
    </w:p>
  </w:footnote>
  <w:footnote w:type="continuationSeparator" w:id="0">
    <w:p w:rsidR="00D34F40" w:rsidRDefault="00D34F40" w:rsidP="00FC50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40" w:rsidRDefault="00D34F40">
    <w:pPr>
      <w:pStyle w:val="Title"/>
      <w:tabs>
        <w:tab w:val="center" w:pos="4153"/>
        <w:tab w:val="right" w:pos="8306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EA92E69"/>
    <w:rsid w:val="00036BB0"/>
    <w:rsid w:val="00185A31"/>
    <w:rsid w:val="001E0A89"/>
    <w:rsid w:val="00275512"/>
    <w:rsid w:val="003B0E21"/>
    <w:rsid w:val="003B37FE"/>
    <w:rsid w:val="003B3A9D"/>
    <w:rsid w:val="003E24D2"/>
    <w:rsid w:val="00400F79"/>
    <w:rsid w:val="004231A0"/>
    <w:rsid w:val="004351FD"/>
    <w:rsid w:val="00442A5C"/>
    <w:rsid w:val="0048287B"/>
    <w:rsid w:val="00535881"/>
    <w:rsid w:val="0053755A"/>
    <w:rsid w:val="006369DA"/>
    <w:rsid w:val="0069030C"/>
    <w:rsid w:val="006C64D7"/>
    <w:rsid w:val="007102E0"/>
    <w:rsid w:val="007343C0"/>
    <w:rsid w:val="00773D29"/>
    <w:rsid w:val="007D2E72"/>
    <w:rsid w:val="007E2254"/>
    <w:rsid w:val="00816BCB"/>
    <w:rsid w:val="008635AF"/>
    <w:rsid w:val="008E31DD"/>
    <w:rsid w:val="009545F2"/>
    <w:rsid w:val="00B4351F"/>
    <w:rsid w:val="00B702BE"/>
    <w:rsid w:val="00BB59E3"/>
    <w:rsid w:val="00BF43EC"/>
    <w:rsid w:val="00C51232"/>
    <w:rsid w:val="00CA06E0"/>
    <w:rsid w:val="00D34F40"/>
    <w:rsid w:val="00E5580D"/>
    <w:rsid w:val="00FC5026"/>
    <w:rsid w:val="06245FB2"/>
    <w:rsid w:val="4EA92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026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C50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F43EC"/>
    <w:rPr>
      <w:rFonts w:cs="Times New Roman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FC5026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BF43EC"/>
    <w:rPr>
      <w:rFonts w:ascii="Cambria" w:hAnsi="Cambria" w:cs="Times New Roman"/>
      <w:b/>
      <w:bCs/>
      <w:sz w:val="32"/>
      <w:szCs w:val="32"/>
    </w:rPr>
  </w:style>
  <w:style w:type="character" w:styleId="PageNumber">
    <w:name w:val="page number"/>
    <w:basedOn w:val="DefaultParagraphFont"/>
    <w:uiPriority w:val="99"/>
    <w:rsid w:val="00FC5026"/>
    <w:rPr>
      <w:rFonts w:cs="Times New Roman"/>
    </w:rPr>
  </w:style>
  <w:style w:type="character" w:styleId="Hyperlink">
    <w:name w:val="Hyperlink"/>
    <w:basedOn w:val="DefaultParagraphFont"/>
    <w:uiPriority w:val="99"/>
    <w:rsid w:val="00FC502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241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40</TotalTime>
  <Pages>2</Pages>
  <Words>123</Words>
  <Characters>702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jiangyan</dc:creator>
  <cp:keywords/>
  <dc:description/>
  <cp:lastModifiedBy>USER</cp:lastModifiedBy>
  <cp:revision>18</cp:revision>
  <dcterms:created xsi:type="dcterms:W3CDTF">2017-03-28T08:48:00Z</dcterms:created>
  <dcterms:modified xsi:type="dcterms:W3CDTF">2017-04-06T08:04:00Z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